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C884" w14:textId="77777777" w:rsidR="005E3610" w:rsidRPr="005577AB" w:rsidRDefault="00F95120" w:rsidP="00256570">
      <w:pPr>
        <w:pStyle w:val="Bullets"/>
      </w:pPr>
      <w:r w:rsidRPr="005577AB">
        <w:t>&lt;insert club/organisation name here&gt;</w:t>
      </w:r>
    </w:p>
    <w:p w14:paraId="3F472334" w14:textId="26C2983D" w:rsidR="00A3387F" w:rsidRPr="0057043E" w:rsidRDefault="004C49D9" w:rsidP="00FF0993">
      <w:pPr>
        <w:pStyle w:val="Title"/>
        <w:rPr>
          <w:rFonts w:ascii="Gotham HTF" w:hAnsi="Gotham HTF"/>
          <w:b/>
          <w:color w:val="421F77"/>
        </w:rPr>
      </w:pPr>
      <w:r>
        <w:rPr>
          <w:rFonts w:ascii="Gotham HTF" w:hAnsi="Gotham HTF"/>
          <w:b/>
          <w:color w:val="421F77"/>
        </w:rPr>
        <w:t xml:space="preserve">coach code of </w:t>
      </w:r>
      <w:r w:rsidR="00B5025D">
        <w:rPr>
          <w:rFonts w:ascii="Gotham HTF" w:hAnsi="Gotham HTF"/>
          <w:b/>
          <w:color w:val="421F77"/>
        </w:rPr>
        <w:t>conduct</w:t>
      </w:r>
    </w:p>
    <w:p w14:paraId="271E6506" w14:textId="77777777" w:rsidR="0074131E" w:rsidRPr="0057043E" w:rsidRDefault="0074131E" w:rsidP="0074131E">
      <w:pPr>
        <w:pStyle w:val="Heading1"/>
        <w:rPr>
          <w:bCs/>
          <w:color w:val="421F77"/>
        </w:rPr>
      </w:pPr>
      <w:r w:rsidRPr="0057043E">
        <w:rPr>
          <w:bCs/>
          <w:color w:val="421F77"/>
        </w:rPr>
        <w:t>Our commitment</w:t>
      </w:r>
    </w:p>
    <w:p w14:paraId="6A667F9A" w14:textId="77777777" w:rsidR="00B82DE7" w:rsidRPr="00524CFA" w:rsidRDefault="00B82DE7" w:rsidP="00B82DE7">
      <w:pPr>
        <w:pStyle w:val="Heading1"/>
        <w:rPr>
          <w:b w:val="0"/>
          <w:bCs/>
          <w:lang w:val="en-US"/>
        </w:rPr>
      </w:pPr>
      <w:r w:rsidRPr="00524CFA">
        <w:rPr>
          <w:b w:val="0"/>
          <w:bCs/>
          <w:lang w:val="en-US"/>
        </w:rPr>
        <w:t>Safety and Wellbeing of Participants</w:t>
      </w:r>
    </w:p>
    <w:p w14:paraId="4935BBD9" w14:textId="77777777" w:rsidR="00AD4705" w:rsidRPr="00C43997" w:rsidRDefault="00B82DE7" w:rsidP="00712874">
      <w:pPr>
        <w:pStyle w:val="ListParagraph"/>
        <w:numPr>
          <w:ilvl w:val="0"/>
          <w:numId w:val="47"/>
        </w:numPr>
        <w:spacing w:line="276" w:lineRule="auto"/>
        <w:rPr>
          <w:sz w:val="22"/>
          <w:szCs w:val="22"/>
          <w:lang w:val="en-US"/>
        </w:rPr>
      </w:pPr>
      <w:r w:rsidRPr="00C43997">
        <w:rPr>
          <w:sz w:val="22"/>
          <w:szCs w:val="22"/>
          <w:lang w:val="en-US"/>
        </w:rPr>
        <w:t xml:space="preserve">Prioritise the physical, emotional, and psychological safety of all participants. </w:t>
      </w:r>
    </w:p>
    <w:p w14:paraId="793A2C48" w14:textId="529F6D6C" w:rsidR="00B82DE7" w:rsidRPr="00C43997" w:rsidRDefault="00B82DE7" w:rsidP="00712874">
      <w:pPr>
        <w:pStyle w:val="ListParagraph"/>
        <w:numPr>
          <w:ilvl w:val="1"/>
          <w:numId w:val="47"/>
        </w:numPr>
        <w:spacing w:line="276" w:lineRule="auto"/>
        <w:rPr>
          <w:sz w:val="22"/>
          <w:szCs w:val="22"/>
          <w:lang w:val="en-US"/>
        </w:rPr>
      </w:pPr>
      <w:r w:rsidRPr="00C43997">
        <w:rPr>
          <w:i/>
          <w:iCs/>
          <w:sz w:val="22"/>
          <w:szCs w:val="22"/>
          <w:lang w:val="en-US"/>
        </w:rPr>
        <w:t>Example: Regularly check in with athletes about their wellbeing and create opportunities for them to express concerns.</w:t>
      </w:r>
    </w:p>
    <w:p w14:paraId="71471783" w14:textId="77777777" w:rsidR="00AD4705" w:rsidRPr="00C43997" w:rsidRDefault="00B82DE7" w:rsidP="00712874">
      <w:pPr>
        <w:pStyle w:val="ListParagraph"/>
        <w:numPr>
          <w:ilvl w:val="0"/>
          <w:numId w:val="47"/>
        </w:numPr>
        <w:spacing w:line="276" w:lineRule="auto"/>
        <w:rPr>
          <w:sz w:val="22"/>
          <w:szCs w:val="22"/>
          <w:lang w:val="en-US"/>
        </w:rPr>
      </w:pPr>
      <w:r w:rsidRPr="00C43997">
        <w:rPr>
          <w:sz w:val="22"/>
          <w:szCs w:val="22"/>
          <w:lang w:val="en-US"/>
        </w:rPr>
        <w:t xml:space="preserve">Recognise and respect the rights, identities, and dignity of all participants, regardless of age, race, gender, ability, cultural background, sexuality, or religion. </w:t>
      </w:r>
    </w:p>
    <w:p w14:paraId="47C1B13B" w14:textId="1BD5B9D6" w:rsidR="00B82DE7" w:rsidRPr="00C43997" w:rsidRDefault="00B82DE7" w:rsidP="00712874">
      <w:pPr>
        <w:pStyle w:val="ListParagraph"/>
        <w:numPr>
          <w:ilvl w:val="1"/>
          <w:numId w:val="47"/>
        </w:numPr>
        <w:spacing w:line="276" w:lineRule="auto"/>
        <w:rPr>
          <w:sz w:val="22"/>
          <w:szCs w:val="22"/>
          <w:lang w:val="en-US"/>
        </w:rPr>
      </w:pPr>
      <w:r w:rsidRPr="00C43997">
        <w:rPr>
          <w:i/>
          <w:iCs/>
          <w:sz w:val="22"/>
          <w:szCs w:val="22"/>
          <w:lang w:val="en-US"/>
        </w:rPr>
        <w:t>Example: Use inclusive language, acknowledge preferred pronouns and ensure all players feel valued, regardless of their ability or skills.</w:t>
      </w:r>
    </w:p>
    <w:p w14:paraId="629E162A" w14:textId="77777777" w:rsidR="00AD4705" w:rsidRPr="00C43997" w:rsidRDefault="00B82DE7" w:rsidP="00712874">
      <w:pPr>
        <w:pStyle w:val="ListParagraph"/>
        <w:numPr>
          <w:ilvl w:val="0"/>
          <w:numId w:val="47"/>
        </w:numPr>
        <w:spacing w:line="276" w:lineRule="auto"/>
        <w:rPr>
          <w:sz w:val="22"/>
          <w:szCs w:val="22"/>
          <w:lang w:val="en-US"/>
        </w:rPr>
      </w:pPr>
      <w:r w:rsidRPr="00C43997">
        <w:rPr>
          <w:sz w:val="22"/>
          <w:szCs w:val="22"/>
          <w:lang w:val="en-US"/>
        </w:rPr>
        <w:t xml:space="preserve">Be aware of and adhere to sport-specific injury management and return-to-play guidelines. </w:t>
      </w:r>
    </w:p>
    <w:p w14:paraId="6CB8EDA3" w14:textId="4F5DF573" w:rsidR="00B82DE7" w:rsidRPr="00C43997" w:rsidRDefault="00B82DE7" w:rsidP="00712874">
      <w:pPr>
        <w:pStyle w:val="ListParagraph"/>
        <w:numPr>
          <w:ilvl w:val="1"/>
          <w:numId w:val="47"/>
        </w:numPr>
        <w:spacing w:line="276" w:lineRule="auto"/>
        <w:rPr>
          <w:sz w:val="22"/>
          <w:szCs w:val="22"/>
          <w:lang w:val="en-US"/>
        </w:rPr>
      </w:pPr>
      <w:r w:rsidRPr="00C43997">
        <w:rPr>
          <w:i/>
          <w:iCs/>
          <w:sz w:val="22"/>
          <w:szCs w:val="22"/>
          <w:lang w:val="en-US"/>
        </w:rPr>
        <w:t>Example: Do not allow/encourage participants to play when injured and/or against medical advice.</w:t>
      </w:r>
      <w:r w:rsidRPr="00C43997">
        <w:rPr>
          <w:sz w:val="22"/>
          <w:szCs w:val="22"/>
          <w:lang w:val="en-US"/>
        </w:rPr>
        <w:t xml:space="preserve"> </w:t>
      </w:r>
    </w:p>
    <w:p w14:paraId="7EC79581" w14:textId="77777777" w:rsidR="007D4971" w:rsidRPr="00C43997" w:rsidRDefault="00B82DE7" w:rsidP="00712874">
      <w:pPr>
        <w:pStyle w:val="ListParagraph"/>
        <w:numPr>
          <w:ilvl w:val="0"/>
          <w:numId w:val="47"/>
        </w:numPr>
        <w:spacing w:line="276" w:lineRule="auto"/>
        <w:rPr>
          <w:sz w:val="22"/>
          <w:szCs w:val="22"/>
          <w:lang w:val="en-US"/>
        </w:rPr>
      </w:pPr>
      <w:r w:rsidRPr="00C43997">
        <w:rPr>
          <w:sz w:val="22"/>
          <w:szCs w:val="22"/>
          <w:lang w:val="en-US"/>
        </w:rPr>
        <w:t xml:space="preserve">Actively reinforce the values of safety, inclusion and fun in your interactions with sport participants. </w:t>
      </w:r>
    </w:p>
    <w:p w14:paraId="39F80C1C" w14:textId="444DFBF4" w:rsidR="00B82DE7" w:rsidRPr="00C43997" w:rsidRDefault="00B82DE7" w:rsidP="00712874">
      <w:pPr>
        <w:pStyle w:val="ListParagraph"/>
        <w:numPr>
          <w:ilvl w:val="1"/>
          <w:numId w:val="47"/>
        </w:numPr>
        <w:spacing w:line="276" w:lineRule="auto"/>
        <w:rPr>
          <w:sz w:val="22"/>
          <w:szCs w:val="22"/>
          <w:lang w:val="en-US"/>
        </w:rPr>
      </w:pPr>
      <w:r w:rsidRPr="00C43997">
        <w:rPr>
          <w:i/>
          <w:iCs/>
          <w:sz w:val="22"/>
          <w:szCs w:val="22"/>
          <w:lang w:val="en-US"/>
        </w:rPr>
        <w:t xml:space="preserve">Example: Consider including an activity or brief reflection prompt before practices or games about the club values. </w:t>
      </w:r>
    </w:p>
    <w:p w14:paraId="520CF151" w14:textId="2DC05A00" w:rsidR="007D4971" w:rsidRPr="00C43997" w:rsidRDefault="00B82DE7" w:rsidP="00712874">
      <w:pPr>
        <w:pStyle w:val="ListParagraph"/>
        <w:numPr>
          <w:ilvl w:val="0"/>
          <w:numId w:val="47"/>
        </w:numPr>
        <w:spacing w:line="276" w:lineRule="auto"/>
        <w:rPr>
          <w:sz w:val="22"/>
          <w:szCs w:val="22"/>
          <w:lang w:val="en-US"/>
        </w:rPr>
      </w:pPr>
      <w:r w:rsidRPr="00C43997">
        <w:rPr>
          <w:sz w:val="22"/>
          <w:szCs w:val="22"/>
          <w:lang w:val="en-US"/>
        </w:rPr>
        <w:t xml:space="preserve">Always use respectful and supportive language when engaging with players, </w:t>
      </w:r>
      <w:r w:rsidR="00D746ED" w:rsidRPr="00C43997">
        <w:rPr>
          <w:sz w:val="22"/>
          <w:szCs w:val="22"/>
          <w:lang w:val="en-US"/>
        </w:rPr>
        <w:t xml:space="preserve">parents, </w:t>
      </w:r>
      <w:r w:rsidRPr="00C43997">
        <w:rPr>
          <w:sz w:val="22"/>
          <w:szCs w:val="22"/>
          <w:lang w:val="en-US"/>
        </w:rPr>
        <w:t xml:space="preserve">coaches, officials, or spectators. </w:t>
      </w:r>
    </w:p>
    <w:p w14:paraId="0DEF4BEF" w14:textId="0222ADC7" w:rsidR="00B82DE7" w:rsidRPr="00C43997" w:rsidRDefault="00B82DE7" w:rsidP="00712874">
      <w:pPr>
        <w:pStyle w:val="ListParagraph"/>
        <w:numPr>
          <w:ilvl w:val="1"/>
          <w:numId w:val="47"/>
        </w:numPr>
        <w:spacing w:line="276" w:lineRule="auto"/>
        <w:rPr>
          <w:sz w:val="22"/>
          <w:szCs w:val="22"/>
          <w:lang w:val="en-US"/>
        </w:rPr>
      </w:pPr>
      <w:r w:rsidRPr="00C43997">
        <w:rPr>
          <w:i/>
          <w:iCs/>
          <w:sz w:val="22"/>
          <w:szCs w:val="22"/>
          <w:lang w:val="en-US"/>
        </w:rPr>
        <w:t>Example: Avoid using explicit, aggressive, or discriminatory language, as your behavior sets the standard for others.</w:t>
      </w:r>
    </w:p>
    <w:p w14:paraId="3040BEA8" w14:textId="77777777" w:rsidR="00B82DE7" w:rsidRPr="00524CFA" w:rsidRDefault="00B82DE7" w:rsidP="00524CFA">
      <w:pPr>
        <w:pStyle w:val="Heading1"/>
      </w:pPr>
      <w:r w:rsidRPr="00B82DE7">
        <w:t xml:space="preserve">Coaching with Care </w:t>
      </w:r>
    </w:p>
    <w:p w14:paraId="79196F89" w14:textId="5DD88798" w:rsidR="00DF56F2" w:rsidRDefault="00B82DE7" w:rsidP="00712874">
      <w:pPr>
        <w:pStyle w:val="ListParagraph"/>
        <w:numPr>
          <w:ilvl w:val="0"/>
          <w:numId w:val="48"/>
        </w:numPr>
        <w:spacing w:line="276" w:lineRule="auto"/>
        <w:rPr>
          <w:lang w:val="en-US"/>
        </w:rPr>
      </w:pPr>
      <w:r w:rsidRPr="00712874">
        <w:rPr>
          <w:lang w:val="en-US"/>
        </w:rPr>
        <w:t xml:space="preserve">Support each participant’s individual growth, skill development, and confidence using positive communication. </w:t>
      </w:r>
    </w:p>
    <w:p w14:paraId="3EDEFAAA" w14:textId="3CDCAE59" w:rsidR="00B82DE7" w:rsidRPr="00712874" w:rsidRDefault="00B82DE7" w:rsidP="00DF56F2">
      <w:pPr>
        <w:pStyle w:val="ListParagraph"/>
        <w:numPr>
          <w:ilvl w:val="1"/>
          <w:numId w:val="48"/>
        </w:numPr>
        <w:spacing w:line="276" w:lineRule="auto"/>
        <w:rPr>
          <w:lang w:val="en-US"/>
        </w:rPr>
      </w:pPr>
      <w:r w:rsidRPr="00DF56F2">
        <w:rPr>
          <w:i/>
          <w:iCs/>
          <w:lang w:val="en-US"/>
        </w:rPr>
        <w:t>Example: Instead of saying "You’re doing it wrong," try "Let’s work on this technique together."</w:t>
      </w:r>
    </w:p>
    <w:p w14:paraId="2983F111" w14:textId="77777777" w:rsidR="00DF56F2" w:rsidRDefault="00B82DE7" w:rsidP="00712874">
      <w:pPr>
        <w:pStyle w:val="ListParagraph"/>
        <w:numPr>
          <w:ilvl w:val="0"/>
          <w:numId w:val="48"/>
        </w:numPr>
        <w:spacing w:line="276" w:lineRule="auto"/>
        <w:rPr>
          <w:lang w:val="en-US"/>
        </w:rPr>
      </w:pPr>
      <w:r w:rsidRPr="00712874">
        <w:rPr>
          <w:lang w:val="en-US"/>
        </w:rPr>
        <w:t xml:space="preserve">Ensure that drills, team discussions, and expectations are inclusive of participants with diverse abilities, communication styles, and cultural backgrounds. </w:t>
      </w:r>
    </w:p>
    <w:p w14:paraId="0B43181D" w14:textId="39205C5B" w:rsidR="00B82DE7" w:rsidRPr="00712874" w:rsidRDefault="00B82DE7" w:rsidP="00DF56F2">
      <w:pPr>
        <w:pStyle w:val="ListParagraph"/>
        <w:numPr>
          <w:ilvl w:val="1"/>
          <w:numId w:val="48"/>
        </w:numPr>
        <w:spacing w:line="276" w:lineRule="auto"/>
        <w:rPr>
          <w:lang w:val="en-US"/>
        </w:rPr>
      </w:pPr>
      <w:r w:rsidRPr="00DF56F2">
        <w:rPr>
          <w:i/>
          <w:iCs/>
          <w:lang w:val="en-US"/>
        </w:rPr>
        <w:t>Example: Adapt coaching techniques to accommodate different needs rather than assuming a one-size-fits-all approach.</w:t>
      </w:r>
    </w:p>
    <w:p w14:paraId="141307D6" w14:textId="77777777" w:rsidR="00DF56F2" w:rsidRDefault="00B82DE7" w:rsidP="00712874">
      <w:pPr>
        <w:pStyle w:val="ListParagraph"/>
        <w:numPr>
          <w:ilvl w:val="0"/>
          <w:numId w:val="48"/>
        </w:numPr>
        <w:spacing w:line="276" w:lineRule="auto"/>
        <w:rPr>
          <w:lang w:val="en-US"/>
        </w:rPr>
      </w:pPr>
      <w:r w:rsidRPr="00712874">
        <w:rPr>
          <w:lang w:val="en-US"/>
        </w:rPr>
        <w:lastRenderedPageBreak/>
        <w:t xml:space="preserve">Create spaces where youth participants feel heard, valued, and included in decision-making. </w:t>
      </w:r>
    </w:p>
    <w:p w14:paraId="2800C789" w14:textId="28425712" w:rsidR="00B82DE7" w:rsidRPr="00712874" w:rsidRDefault="00B82DE7" w:rsidP="00DF56F2">
      <w:pPr>
        <w:pStyle w:val="ListParagraph"/>
        <w:numPr>
          <w:ilvl w:val="1"/>
          <w:numId w:val="48"/>
        </w:numPr>
        <w:spacing w:line="276" w:lineRule="auto"/>
        <w:rPr>
          <w:lang w:val="en-US"/>
        </w:rPr>
      </w:pPr>
      <w:r w:rsidRPr="00DF56F2">
        <w:rPr>
          <w:i/>
          <w:iCs/>
          <w:lang w:val="en-US"/>
        </w:rPr>
        <w:t>Example: Let players have input on team rules or training activities.</w:t>
      </w:r>
    </w:p>
    <w:p w14:paraId="06ED4D8C" w14:textId="51D7C69F" w:rsidR="00DF56F2" w:rsidRDefault="00B82DE7" w:rsidP="00712874">
      <w:pPr>
        <w:pStyle w:val="ListParagraph"/>
        <w:numPr>
          <w:ilvl w:val="0"/>
          <w:numId w:val="48"/>
        </w:numPr>
        <w:spacing w:line="276" w:lineRule="auto"/>
        <w:rPr>
          <w:lang w:val="en-US"/>
        </w:rPr>
      </w:pPr>
      <w:r w:rsidRPr="00712874">
        <w:rPr>
          <w:lang w:val="en-US"/>
        </w:rPr>
        <w:t xml:space="preserve">Commit to ongoing </w:t>
      </w:r>
      <w:r w:rsidR="001957B8">
        <w:rPr>
          <w:lang w:val="en-US"/>
        </w:rPr>
        <w:t>learning</w:t>
      </w:r>
      <w:r w:rsidRPr="00712874">
        <w:rPr>
          <w:lang w:val="en-US"/>
        </w:rPr>
        <w:t xml:space="preserve"> about </w:t>
      </w:r>
      <w:proofErr w:type="gramStart"/>
      <w:r w:rsidRPr="00712874">
        <w:rPr>
          <w:lang w:val="en-US"/>
        </w:rPr>
        <w:t>best</w:t>
      </w:r>
      <w:proofErr w:type="gramEnd"/>
      <w:r w:rsidRPr="00712874">
        <w:rPr>
          <w:lang w:val="en-US"/>
        </w:rPr>
        <w:t xml:space="preserve"> practices in coaching, </w:t>
      </w:r>
      <w:r w:rsidR="00767455">
        <w:rPr>
          <w:lang w:val="en-US"/>
        </w:rPr>
        <w:t>safeguarding</w:t>
      </w:r>
      <w:r w:rsidRPr="00712874">
        <w:rPr>
          <w:lang w:val="en-US"/>
        </w:rPr>
        <w:t xml:space="preserve"> and </w:t>
      </w:r>
      <w:r w:rsidR="00D71F94">
        <w:rPr>
          <w:lang w:val="en-US"/>
        </w:rPr>
        <w:t>inclusive practices.</w:t>
      </w:r>
      <w:r w:rsidRPr="00712874">
        <w:rPr>
          <w:lang w:val="en-US"/>
        </w:rPr>
        <w:t xml:space="preserve"> </w:t>
      </w:r>
    </w:p>
    <w:p w14:paraId="40F392AF" w14:textId="45C3E321" w:rsidR="00B82DE7" w:rsidRPr="00712874" w:rsidRDefault="00B82DE7" w:rsidP="00DF56F2">
      <w:pPr>
        <w:pStyle w:val="ListParagraph"/>
        <w:numPr>
          <w:ilvl w:val="1"/>
          <w:numId w:val="48"/>
        </w:numPr>
        <w:spacing w:line="276" w:lineRule="auto"/>
        <w:rPr>
          <w:lang w:val="en-US"/>
        </w:rPr>
      </w:pPr>
      <w:r w:rsidRPr="00DF56F2">
        <w:rPr>
          <w:i/>
          <w:iCs/>
          <w:lang w:val="en-US"/>
        </w:rPr>
        <w:t>Example: Complete Sport Integrity Australia’s Safeguarding Children and Young People in Sport Induction course.</w:t>
      </w:r>
    </w:p>
    <w:p w14:paraId="09F5AFB2" w14:textId="0806250A" w:rsidR="00DF56F2" w:rsidRDefault="00B82DE7" w:rsidP="00712874">
      <w:pPr>
        <w:pStyle w:val="ListParagraph"/>
        <w:numPr>
          <w:ilvl w:val="0"/>
          <w:numId w:val="48"/>
        </w:numPr>
        <w:spacing w:line="276" w:lineRule="auto"/>
        <w:rPr>
          <w:lang w:val="en-US"/>
        </w:rPr>
      </w:pPr>
      <w:r w:rsidRPr="00712874">
        <w:rPr>
          <w:lang w:val="en-US"/>
        </w:rPr>
        <w:t xml:space="preserve">Comply with </w:t>
      </w:r>
      <w:r w:rsidR="00DF56F2">
        <w:rPr>
          <w:lang w:val="en-US"/>
        </w:rPr>
        <w:t>our</w:t>
      </w:r>
      <w:r w:rsidRPr="00712874">
        <w:rPr>
          <w:lang w:val="en-US"/>
        </w:rPr>
        <w:t xml:space="preserve"> state or territory requirements for working with children and young people. </w:t>
      </w:r>
    </w:p>
    <w:p w14:paraId="650B1488" w14:textId="7B3A8386" w:rsidR="00002238" w:rsidRDefault="00B82DE7" w:rsidP="00712874">
      <w:pPr>
        <w:pStyle w:val="ListParagraph"/>
        <w:numPr>
          <w:ilvl w:val="0"/>
          <w:numId w:val="48"/>
        </w:numPr>
        <w:spacing w:line="276" w:lineRule="auto"/>
        <w:rPr>
          <w:lang w:val="en-US"/>
        </w:rPr>
      </w:pPr>
      <w:r w:rsidRPr="00712874">
        <w:rPr>
          <w:lang w:val="en-US"/>
        </w:rPr>
        <w:t xml:space="preserve">Encourage and create safe avenues for people to come forward with </w:t>
      </w:r>
      <w:r w:rsidR="00002238" w:rsidRPr="00712874">
        <w:rPr>
          <w:lang w:val="en-US"/>
        </w:rPr>
        <w:t>concerns and</w:t>
      </w:r>
      <w:r w:rsidRPr="00712874">
        <w:rPr>
          <w:lang w:val="en-US"/>
        </w:rPr>
        <w:t xml:space="preserve"> listen</w:t>
      </w:r>
      <w:r w:rsidR="00AC572D">
        <w:rPr>
          <w:lang w:val="en-US"/>
        </w:rPr>
        <w:t xml:space="preserve"> intently</w:t>
      </w:r>
      <w:r w:rsidRPr="00712874">
        <w:rPr>
          <w:lang w:val="en-US"/>
        </w:rPr>
        <w:t xml:space="preserve"> to any concerns </w:t>
      </w:r>
      <w:r w:rsidR="00AC572D">
        <w:rPr>
          <w:lang w:val="en-US"/>
        </w:rPr>
        <w:t>they have.</w:t>
      </w:r>
      <w:r w:rsidRPr="00712874">
        <w:rPr>
          <w:lang w:val="en-US"/>
        </w:rPr>
        <w:t xml:space="preserve"> </w:t>
      </w:r>
    </w:p>
    <w:p w14:paraId="1939147E" w14:textId="5F2C94AB" w:rsidR="00B82DE7" w:rsidRPr="008A080C" w:rsidRDefault="00B82DE7" w:rsidP="00B82DE7">
      <w:pPr>
        <w:pStyle w:val="ListParagraph"/>
        <w:numPr>
          <w:ilvl w:val="1"/>
          <w:numId w:val="48"/>
        </w:numPr>
        <w:spacing w:line="276" w:lineRule="auto"/>
        <w:rPr>
          <w:lang w:val="en-US"/>
        </w:rPr>
      </w:pPr>
      <w:r w:rsidRPr="00002238">
        <w:rPr>
          <w:i/>
          <w:iCs/>
          <w:lang w:val="en-US"/>
        </w:rPr>
        <w:t xml:space="preserve">Example: Regardless of what they tell you, it’s challenging for people to share unsafe experiences. Believe what they say, remind them they did the right thing in telling you and </w:t>
      </w:r>
      <w:proofErr w:type="gramStart"/>
      <w:r w:rsidRPr="00002238">
        <w:rPr>
          <w:i/>
          <w:iCs/>
          <w:lang w:val="en-US"/>
        </w:rPr>
        <w:t>seek</w:t>
      </w:r>
      <w:proofErr w:type="gramEnd"/>
      <w:r w:rsidRPr="00002238">
        <w:rPr>
          <w:i/>
          <w:iCs/>
          <w:lang w:val="en-US"/>
        </w:rPr>
        <w:t xml:space="preserve"> support for your next steps.</w:t>
      </w:r>
    </w:p>
    <w:p w14:paraId="3DD3E863" w14:textId="77777777" w:rsidR="00B82DE7" w:rsidRPr="00B82DE7" w:rsidRDefault="00B82DE7" w:rsidP="00524CFA">
      <w:pPr>
        <w:pStyle w:val="Heading1"/>
        <w:rPr>
          <w:lang w:val="en-US"/>
        </w:rPr>
      </w:pPr>
      <w:r w:rsidRPr="00B82DE7">
        <w:rPr>
          <w:lang w:val="en-US"/>
        </w:rPr>
        <w:t>Understanding Your Role and Influence as a Coach</w:t>
      </w:r>
    </w:p>
    <w:p w14:paraId="63C65539" w14:textId="77777777" w:rsidR="008A080C" w:rsidRDefault="00B82DE7" w:rsidP="008A080C">
      <w:pPr>
        <w:pStyle w:val="ListParagraph"/>
        <w:numPr>
          <w:ilvl w:val="0"/>
          <w:numId w:val="49"/>
        </w:numPr>
        <w:spacing w:line="276" w:lineRule="auto"/>
        <w:rPr>
          <w:lang w:val="en-US"/>
        </w:rPr>
      </w:pPr>
      <w:r w:rsidRPr="008A080C">
        <w:rPr>
          <w:lang w:val="en-US"/>
        </w:rPr>
        <w:t xml:space="preserve">Use your position of authority responsibly. </w:t>
      </w:r>
    </w:p>
    <w:p w14:paraId="0586E3CD" w14:textId="457CE768" w:rsidR="00B82DE7" w:rsidRPr="008A080C" w:rsidRDefault="00B82DE7" w:rsidP="008A080C">
      <w:pPr>
        <w:pStyle w:val="ListParagraph"/>
        <w:numPr>
          <w:ilvl w:val="1"/>
          <w:numId w:val="49"/>
        </w:numPr>
        <w:spacing w:line="276" w:lineRule="auto"/>
        <w:rPr>
          <w:lang w:val="en-US"/>
        </w:rPr>
      </w:pPr>
      <w:r w:rsidRPr="008A080C">
        <w:rPr>
          <w:i/>
          <w:iCs/>
          <w:lang w:val="en-US"/>
        </w:rPr>
        <w:t>Example: Ensure all players receive equal opportunities to develop and engage in the sport, avoiding favouritism.</w:t>
      </w:r>
    </w:p>
    <w:p w14:paraId="514C4E96" w14:textId="544F9D0B" w:rsidR="008A080C" w:rsidRDefault="0067116C" w:rsidP="008A080C">
      <w:pPr>
        <w:pStyle w:val="ListParagraph"/>
        <w:numPr>
          <w:ilvl w:val="0"/>
          <w:numId w:val="49"/>
        </w:numPr>
        <w:spacing w:line="276" w:lineRule="auto"/>
        <w:rPr>
          <w:lang w:val="en-US"/>
        </w:rPr>
      </w:pPr>
      <w:r>
        <w:rPr>
          <w:lang w:val="en-US"/>
        </w:rPr>
        <w:t>E</w:t>
      </w:r>
      <w:r w:rsidR="00B82DE7" w:rsidRPr="008A080C">
        <w:rPr>
          <w:lang w:val="en-US"/>
        </w:rPr>
        <w:t xml:space="preserve">ncourage open communication </w:t>
      </w:r>
      <w:r>
        <w:rPr>
          <w:lang w:val="en-US"/>
        </w:rPr>
        <w:t>by</w:t>
      </w:r>
      <w:r w:rsidR="00B82DE7" w:rsidRPr="008A080C">
        <w:rPr>
          <w:lang w:val="en-US"/>
        </w:rPr>
        <w:t xml:space="preserve"> seek</w:t>
      </w:r>
      <w:r>
        <w:rPr>
          <w:lang w:val="en-US"/>
        </w:rPr>
        <w:t>ing</w:t>
      </w:r>
      <w:r w:rsidR="00B82DE7" w:rsidRPr="008A080C">
        <w:rPr>
          <w:lang w:val="en-US"/>
        </w:rPr>
        <w:t xml:space="preserve"> feedback from youth participants about their experiences. </w:t>
      </w:r>
    </w:p>
    <w:p w14:paraId="22DDEE0A" w14:textId="4AC060BF" w:rsidR="00B82DE7" w:rsidRPr="008A080C" w:rsidRDefault="00B82DE7" w:rsidP="008A080C">
      <w:pPr>
        <w:pStyle w:val="ListParagraph"/>
        <w:numPr>
          <w:ilvl w:val="1"/>
          <w:numId w:val="49"/>
        </w:numPr>
        <w:spacing w:line="276" w:lineRule="auto"/>
        <w:rPr>
          <w:lang w:val="en-US"/>
        </w:rPr>
      </w:pPr>
      <w:r w:rsidRPr="008A080C">
        <w:rPr>
          <w:i/>
          <w:iCs/>
          <w:lang w:val="en-US"/>
        </w:rPr>
        <w:t>Example: Use anonymous feedback forms or team meetings to allow youth to voice their thoughts.</w:t>
      </w:r>
    </w:p>
    <w:p w14:paraId="11DDB0F1" w14:textId="77777777" w:rsidR="008A080C" w:rsidRDefault="00B82DE7" w:rsidP="008A080C">
      <w:pPr>
        <w:pStyle w:val="ListParagraph"/>
        <w:numPr>
          <w:ilvl w:val="0"/>
          <w:numId w:val="49"/>
        </w:numPr>
        <w:spacing w:line="276" w:lineRule="auto"/>
        <w:rPr>
          <w:lang w:val="en-US"/>
        </w:rPr>
      </w:pPr>
      <w:r w:rsidRPr="008A080C">
        <w:rPr>
          <w:lang w:val="en-US"/>
        </w:rPr>
        <w:t xml:space="preserve">Understand and maintain appropriate professional boundaries. </w:t>
      </w:r>
    </w:p>
    <w:p w14:paraId="3701C2CF" w14:textId="776FAA1A" w:rsidR="00B82DE7" w:rsidRPr="008A080C" w:rsidRDefault="00B82DE7" w:rsidP="008A080C">
      <w:pPr>
        <w:pStyle w:val="ListParagraph"/>
        <w:numPr>
          <w:ilvl w:val="1"/>
          <w:numId w:val="49"/>
        </w:numPr>
        <w:spacing w:line="276" w:lineRule="auto"/>
        <w:rPr>
          <w:lang w:val="en-US"/>
        </w:rPr>
      </w:pPr>
      <w:r w:rsidRPr="008A080C">
        <w:rPr>
          <w:i/>
          <w:iCs/>
          <w:lang w:val="en-US"/>
        </w:rPr>
        <w:t>Example: Communicate with players and parents in transparent and team-related contexts rather than privately.</w:t>
      </w:r>
    </w:p>
    <w:p w14:paraId="599B5C7C" w14:textId="38E1D820" w:rsidR="00B82DE7" w:rsidRPr="008A080C" w:rsidRDefault="00B82DE7" w:rsidP="008A080C">
      <w:pPr>
        <w:pStyle w:val="ListParagraph"/>
        <w:numPr>
          <w:ilvl w:val="0"/>
          <w:numId w:val="49"/>
        </w:numPr>
        <w:spacing w:line="276" w:lineRule="auto"/>
        <w:rPr>
          <w:lang w:val="en-US"/>
        </w:rPr>
      </w:pPr>
      <w:r w:rsidRPr="008A080C">
        <w:rPr>
          <w:lang w:val="en-US"/>
        </w:rPr>
        <w:t xml:space="preserve">Read and comply with </w:t>
      </w:r>
      <w:r w:rsidR="00892F4E">
        <w:rPr>
          <w:lang w:val="en-US"/>
        </w:rPr>
        <w:t>our</w:t>
      </w:r>
      <w:r w:rsidRPr="008A080C">
        <w:rPr>
          <w:lang w:val="en-US"/>
        </w:rPr>
        <w:t xml:space="preserve"> organisation’s child safe code of behaviours/practices.</w:t>
      </w:r>
    </w:p>
    <w:p w14:paraId="781AD6C7" w14:textId="77777777" w:rsidR="00BC2D31" w:rsidRDefault="00B82DE7" w:rsidP="008A080C">
      <w:pPr>
        <w:pStyle w:val="ListParagraph"/>
        <w:numPr>
          <w:ilvl w:val="0"/>
          <w:numId w:val="49"/>
        </w:numPr>
        <w:spacing w:line="276" w:lineRule="auto"/>
        <w:rPr>
          <w:lang w:val="en-US"/>
        </w:rPr>
      </w:pPr>
      <w:r w:rsidRPr="008A080C">
        <w:rPr>
          <w:lang w:val="en-US"/>
        </w:rPr>
        <w:t xml:space="preserve">Be aware of what physical contact is appropriate and necessary for skill development, and ensure you actively seek consent. </w:t>
      </w:r>
    </w:p>
    <w:p w14:paraId="52A6DEB2" w14:textId="44C48025" w:rsidR="00B82DE7" w:rsidRPr="00F716F9" w:rsidRDefault="00B82DE7" w:rsidP="00B82DE7">
      <w:pPr>
        <w:pStyle w:val="ListParagraph"/>
        <w:numPr>
          <w:ilvl w:val="1"/>
          <w:numId w:val="49"/>
        </w:numPr>
        <w:spacing w:line="276" w:lineRule="auto"/>
        <w:rPr>
          <w:lang w:val="en-US"/>
        </w:rPr>
      </w:pPr>
      <w:r w:rsidRPr="00BC2D31">
        <w:rPr>
          <w:i/>
          <w:iCs/>
          <w:lang w:val="en-US"/>
        </w:rPr>
        <w:t>Example: Always ask permission before making any physical correction during training.</w:t>
      </w:r>
    </w:p>
    <w:p w14:paraId="66BA321F" w14:textId="77777777" w:rsidR="00B82DE7" w:rsidRPr="00B82DE7" w:rsidRDefault="00B82DE7" w:rsidP="00524CFA">
      <w:pPr>
        <w:pStyle w:val="Heading1"/>
        <w:rPr>
          <w:lang w:val="en-US"/>
        </w:rPr>
      </w:pPr>
      <w:r w:rsidRPr="00B82DE7">
        <w:rPr>
          <w:lang w:val="en-US"/>
        </w:rPr>
        <w:t>Uphold the Integrity of Sport</w:t>
      </w:r>
    </w:p>
    <w:p w14:paraId="02C131FA" w14:textId="77777777" w:rsidR="00F716F9" w:rsidRDefault="00B82DE7" w:rsidP="00F716F9">
      <w:pPr>
        <w:pStyle w:val="ListParagraph"/>
        <w:numPr>
          <w:ilvl w:val="0"/>
          <w:numId w:val="50"/>
        </w:numPr>
        <w:spacing w:line="276" w:lineRule="auto"/>
        <w:rPr>
          <w:lang w:val="en-US"/>
        </w:rPr>
      </w:pPr>
      <w:r w:rsidRPr="00F716F9">
        <w:rPr>
          <w:lang w:val="en-US"/>
        </w:rPr>
        <w:t xml:space="preserve">Lead by example, upholding the values of fairness, respect, and integrity. </w:t>
      </w:r>
    </w:p>
    <w:p w14:paraId="1021B8D7" w14:textId="1E2EC17A" w:rsidR="00B82DE7" w:rsidRPr="00F716F9" w:rsidRDefault="00B82DE7" w:rsidP="00F716F9">
      <w:pPr>
        <w:pStyle w:val="ListParagraph"/>
        <w:numPr>
          <w:ilvl w:val="1"/>
          <w:numId w:val="50"/>
        </w:numPr>
        <w:spacing w:line="276" w:lineRule="auto"/>
        <w:rPr>
          <w:lang w:val="en-US"/>
        </w:rPr>
      </w:pPr>
      <w:r w:rsidRPr="00F716F9">
        <w:rPr>
          <w:i/>
          <w:iCs/>
          <w:lang w:val="en-US"/>
        </w:rPr>
        <w:t xml:space="preserve">Example: Shake hands with opposing coaches and players after each game to reinforce </w:t>
      </w:r>
      <w:proofErr w:type="spellStart"/>
      <w:r w:rsidRPr="00F716F9">
        <w:rPr>
          <w:i/>
          <w:iCs/>
          <w:lang w:val="en-US"/>
        </w:rPr>
        <w:t>sportspersonship</w:t>
      </w:r>
      <w:proofErr w:type="spellEnd"/>
      <w:r w:rsidRPr="00F716F9">
        <w:rPr>
          <w:i/>
          <w:iCs/>
          <w:lang w:val="en-US"/>
        </w:rPr>
        <w:t>.</w:t>
      </w:r>
    </w:p>
    <w:p w14:paraId="475E9C50" w14:textId="77777777" w:rsidR="00F716F9" w:rsidRDefault="00B82DE7" w:rsidP="00F716F9">
      <w:pPr>
        <w:pStyle w:val="ListParagraph"/>
        <w:numPr>
          <w:ilvl w:val="0"/>
          <w:numId w:val="50"/>
        </w:numPr>
        <w:spacing w:line="276" w:lineRule="auto"/>
        <w:rPr>
          <w:lang w:val="en-US"/>
        </w:rPr>
      </w:pPr>
      <w:r w:rsidRPr="00F716F9">
        <w:rPr>
          <w:lang w:val="en-US"/>
        </w:rPr>
        <w:lastRenderedPageBreak/>
        <w:t xml:space="preserve">Recognise that children play sport primarily for enjoyment and social connections not for performance. </w:t>
      </w:r>
    </w:p>
    <w:p w14:paraId="78BCC0F5" w14:textId="48A6F054" w:rsidR="00B82DE7" w:rsidRPr="00F716F9" w:rsidRDefault="00B82DE7" w:rsidP="00F716F9">
      <w:pPr>
        <w:pStyle w:val="ListParagraph"/>
        <w:numPr>
          <w:ilvl w:val="1"/>
          <w:numId w:val="50"/>
        </w:numPr>
        <w:spacing w:line="276" w:lineRule="auto"/>
        <w:rPr>
          <w:lang w:val="en-US"/>
        </w:rPr>
      </w:pPr>
      <w:r w:rsidRPr="00F716F9">
        <w:rPr>
          <w:i/>
          <w:iCs/>
          <w:lang w:val="en-US"/>
        </w:rPr>
        <w:t>Example: Celebrate small improvements and contributions, not just scoring goals.</w:t>
      </w:r>
    </w:p>
    <w:p w14:paraId="6700C586" w14:textId="77777777" w:rsidR="00F716F9" w:rsidRDefault="00B82DE7" w:rsidP="00F716F9">
      <w:pPr>
        <w:pStyle w:val="ListParagraph"/>
        <w:numPr>
          <w:ilvl w:val="0"/>
          <w:numId w:val="50"/>
        </w:numPr>
        <w:spacing w:line="276" w:lineRule="auto"/>
        <w:rPr>
          <w:lang w:val="en-US"/>
        </w:rPr>
      </w:pPr>
      <w:r w:rsidRPr="00F716F9">
        <w:rPr>
          <w:lang w:val="en-US"/>
        </w:rPr>
        <w:t xml:space="preserve">Respect the decisions of officials, coaches, and administrators, modelling positive behaviour. </w:t>
      </w:r>
    </w:p>
    <w:p w14:paraId="7C436153" w14:textId="139F72B8" w:rsidR="00B82DE7" w:rsidRPr="00F716F9" w:rsidRDefault="00B82DE7" w:rsidP="00F716F9">
      <w:pPr>
        <w:pStyle w:val="ListParagraph"/>
        <w:numPr>
          <w:ilvl w:val="1"/>
          <w:numId w:val="50"/>
        </w:numPr>
        <w:spacing w:line="276" w:lineRule="auto"/>
        <w:rPr>
          <w:lang w:val="en-US"/>
        </w:rPr>
      </w:pPr>
      <w:r w:rsidRPr="00F716F9">
        <w:rPr>
          <w:i/>
          <w:iCs/>
          <w:lang w:val="en-US"/>
        </w:rPr>
        <w:t>Example: If a referee makes a call you disagree with, remain composed and discuss concerns respectfully post-game.</w:t>
      </w:r>
    </w:p>
    <w:p w14:paraId="46909650" w14:textId="5A8201A2" w:rsidR="00F716F9" w:rsidRDefault="00B82DE7" w:rsidP="00F716F9">
      <w:pPr>
        <w:pStyle w:val="ListParagraph"/>
        <w:numPr>
          <w:ilvl w:val="0"/>
          <w:numId w:val="50"/>
        </w:numPr>
        <w:spacing w:line="276" w:lineRule="auto"/>
        <w:rPr>
          <w:lang w:val="en-US"/>
        </w:rPr>
      </w:pPr>
      <w:r w:rsidRPr="00F716F9">
        <w:rPr>
          <w:lang w:val="en-US"/>
        </w:rPr>
        <w:t xml:space="preserve">Acknowledge that there is a </w:t>
      </w:r>
      <w:r w:rsidR="005406E0" w:rsidRPr="00F716F9">
        <w:rPr>
          <w:lang w:val="en-US"/>
        </w:rPr>
        <w:t>zero-tolerance</w:t>
      </w:r>
      <w:r w:rsidRPr="00F716F9">
        <w:rPr>
          <w:lang w:val="en-US"/>
        </w:rPr>
        <w:t xml:space="preserve"> approach regarding the consumption/use of alcohol, drugs, and substances. </w:t>
      </w:r>
    </w:p>
    <w:p w14:paraId="3FF9A3C4" w14:textId="23A686DD" w:rsidR="00B82DE7" w:rsidRPr="00F716F9" w:rsidRDefault="00B82DE7" w:rsidP="00F716F9">
      <w:pPr>
        <w:pStyle w:val="ListParagraph"/>
        <w:numPr>
          <w:ilvl w:val="1"/>
          <w:numId w:val="50"/>
        </w:numPr>
        <w:spacing w:line="276" w:lineRule="auto"/>
        <w:rPr>
          <w:lang w:val="en-US"/>
        </w:rPr>
      </w:pPr>
      <w:r w:rsidRPr="00F716F9">
        <w:rPr>
          <w:i/>
          <w:iCs/>
          <w:lang w:val="en-US"/>
        </w:rPr>
        <w:t>Example: Never consume alcohol while coaching.</w:t>
      </w:r>
    </w:p>
    <w:p w14:paraId="35E35512" w14:textId="77777777" w:rsidR="00F716F9" w:rsidRDefault="00B82DE7" w:rsidP="00F716F9">
      <w:pPr>
        <w:pStyle w:val="ListParagraph"/>
        <w:numPr>
          <w:ilvl w:val="0"/>
          <w:numId w:val="50"/>
        </w:numPr>
        <w:spacing w:line="276" w:lineRule="auto"/>
        <w:rPr>
          <w:lang w:val="en-US"/>
        </w:rPr>
      </w:pPr>
      <w:r w:rsidRPr="00F716F9">
        <w:rPr>
          <w:lang w:val="en-US"/>
        </w:rPr>
        <w:t xml:space="preserve">Promote a harassment-free, discrimination-free, and culturally safe environment by proactively addressing racism (discrimination based on ethnicity), sexism (discrimination based on sex/gender), ableism (discrimination based on ability), homophobia (discrimination based on sexuality), and other forms of exclusion in sport. </w:t>
      </w:r>
    </w:p>
    <w:p w14:paraId="670C5E5B" w14:textId="33E36696" w:rsidR="00B82DE7" w:rsidRPr="00F716F9" w:rsidRDefault="00B82DE7" w:rsidP="00F716F9">
      <w:pPr>
        <w:pStyle w:val="ListParagraph"/>
        <w:numPr>
          <w:ilvl w:val="1"/>
          <w:numId w:val="50"/>
        </w:numPr>
        <w:spacing w:line="276" w:lineRule="auto"/>
        <w:rPr>
          <w:lang w:val="en-US"/>
        </w:rPr>
      </w:pPr>
      <w:r w:rsidRPr="00F716F9">
        <w:rPr>
          <w:i/>
          <w:iCs/>
          <w:lang w:val="en-US"/>
        </w:rPr>
        <w:t>Example: Intervene if you witness bullying or exclusion among teammates.</w:t>
      </w:r>
    </w:p>
    <w:p w14:paraId="608CC630" w14:textId="4007CBCD" w:rsidR="00B82DE7" w:rsidRPr="00F716F9" w:rsidRDefault="00B82DE7" w:rsidP="00F716F9">
      <w:pPr>
        <w:pStyle w:val="ListParagraph"/>
        <w:numPr>
          <w:ilvl w:val="0"/>
          <w:numId w:val="50"/>
        </w:numPr>
        <w:spacing w:line="276" w:lineRule="auto"/>
        <w:rPr>
          <w:lang w:val="en-US"/>
        </w:rPr>
      </w:pPr>
      <w:r w:rsidRPr="00F716F9">
        <w:rPr>
          <w:lang w:val="en-US"/>
        </w:rPr>
        <w:t xml:space="preserve">Never advocate or condone the use of illicit drugs, performance-enhancing substances, or unethical competition practices such as match-fixing. </w:t>
      </w:r>
    </w:p>
    <w:p w14:paraId="63AB13F6" w14:textId="77777777" w:rsidR="00B82DE7" w:rsidRPr="00B82DE7" w:rsidRDefault="00B82DE7" w:rsidP="00524CFA">
      <w:pPr>
        <w:pStyle w:val="Heading1"/>
        <w:rPr>
          <w:lang w:val="en-US"/>
        </w:rPr>
      </w:pPr>
      <w:r w:rsidRPr="00B82DE7">
        <w:rPr>
          <w:lang w:val="en-US"/>
        </w:rPr>
        <w:t xml:space="preserve">Breach of Code of Conduct Procedures </w:t>
      </w:r>
    </w:p>
    <w:p w14:paraId="3529A999" w14:textId="607A102F" w:rsidR="00B82DE7" w:rsidRDefault="00704D76" w:rsidP="00B82DE7">
      <w:pPr>
        <w:spacing w:line="276" w:lineRule="auto"/>
        <w:rPr>
          <w:i/>
          <w:iCs/>
          <w:lang w:val="en-US"/>
        </w:rPr>
      </w:pPr>
      <w:r>
        <w:rPr>
          <w:i/>
          <w:iCs/>
          <w:lang w:val="en-US"/>
        </w:rPr>
        <w:t>(</w:t>
      </w:r>
      <w:r w:rsidR="00B82DE7" w:rsidRPr="007754EA">
        <w:rPr>
          <w:i/>
          <w:iCs/>
          <w:lang w:val="en-US"/>
        </w:rPr>
        <w:t>Each club should establish a clear process for handling breaches of this Code of Conduct. Below is a suggested framework that clubs can modify to suit their specific needs</w:t>
      </w:r>
      <w:r w:rsidR="000457F5">
        <w:rPr>
          <w:i/>
          <w:iCs/>
          <w:lang w:val="en-US"/>
        </w:rPr>
        <w:t>.</w:t>
      </w:r>
      <w:r>
        <w:rPr>
          <w:i/>
          <w:iCs/>
          <w:lang w:val="en-US"/>
        </w:rPr>
        <w:t>)</w:t>
      </w:r>
    </w:p>
    <w:p w14:paraId="7732DAB8" w14:textId="137D4276" w:rsidR="000457F5" w:rsidRPr="000457F5" w:rsidRDefault="000457F5" w:rsidP="00B82DE7">
      <w:pPr>
        <w:spacing w:line="276" w:lineRule="auto"/>
        <w:rPr>
          <w:lang w:val="en-US"/>
        </w:rPr>
      </w:pPr>
      <w:r>
        <w:rPr>
          <w:lang w:val="en-US"/>
        </w:rPr>
        <w:t xml:space="preserve">If you breach this code, our organisation will </w:t>
      </w:r>
      <w:r w:rsidR="00B55172">
        <w:rPr>
          <w:lang w:val="en-US"/>
        </w:rPr>
        <w:t>take</w:t>
      </w:r>
      <w:r>
        <w:rPr>
          <w:lang w:val="en-US"/>
        </w:rPr>
        <w:t xml:space="preserve"> the </w:t>
      </w:r>
      <w:r w:rsidR="00704D76">
        <w:rPr>
          <w:lang w:val="en-US"/>
        </w:rPr>
        <w:t>following</w:t>
      </w:r>
      <w:r>
        <w:rPr>
          <w:lang w:val="en-US"/>
        </w:rPr>
        <w:t xml:space="preserve"> steps:</w:t>
      </w:r>
    </w:p>
    <w:p w14:paraId="1A5C1545" w14:textId="672D2E19" w:rsidR="00B82DE7" w:rsidRPr="00B82DE7" w:rsidRDefault="00B82DE7" w:rsidP="00B82DE7">
      <w:pPr>
        <w:spacing w:line="276" w:lineRule="auto"/>
        <w:rPr>
          <w:lang w:val="en-US"/>
        </w:rPr>
      </w:pPr>
      <w:r w:rsidRPr="007754EA">
        <w:rPr>
          <w:b/>
          <w:bCs/>
          <w:lang w:val="en-US"/>
        </w:rPr>
        <w:t>Step 1:</w:t>
      </w:r>
      <w:r w:rsidRPr="00B82DE7">
        <w:rPr>
          <w:lang w:val="en-US"/>
        </w:rPr>
        <w:t xml:space="preserve"> Educative </w:t>
      </w:r>
      <w:r w:rsidR="00704D76">
        <w:rPr>
          <w:lang w:val="en-US"/>
        </w:rPr>
        <w:t>r</w:t>
      </w:r>
      <w:r w:rsidRPr="00B82DE7">
        <w:rPr>
          <w:lang w:val="en-US"/>
        </w:rPr>
        <w:t xml:space="preserve">esponse </w:t>
      </w:r>
      <w:r w:rsidR="000457F5">
        <w:rPr>
          <w:lang w:val="en-US"/>
        </w:rPr>
        <w:t xml:space="preserve">– </w:t>
      </w:r>
      <w:r w:rsidR="008D79D4">
        <w:rPr>
          <w:lang w:val="en-US"/>
        </w:rPr>
        <w:t>you</w:t>
      </w:r>
      <w:r w:rsidR="000457F5">
        <w:rPr>
          <w:lang w:val="en-US"/>
        </w:rPr>
        <w:t xml:space="preserve"> </w:t>
      </w:r>
      <w:r w:rsidRPr="00B82DE7">
        <w:rPr>
          <w:lang w:val="en-US"/>
        </w:rPr>
        <w:t xml:space="preserve">will be reminded of the expected behaviours and how </w:t>
      </w:r>
      <w:r w:rsidR="008D79D4">
        <w:rPr>
          <w:lang w:val="en-US"/>
        </w:rPr>
        <w:t>your</w:t>
      </w:r>
      <w:r w:rsidRPr="00B82DE7">
        <w:rPr>
          <w:lang w:val="en-US"/>
        </w:rPr>
        <w:t xml:space="preserve"> behaviours breached the code of conduct. </w:t>
      </w:r>
      <w:r w:rsidR="008D79D4">
        <w:rPr>
          <w:lang w:val="en-US"/>
        </w:rPr>
        <w:t>You</w:t>
      </w:r>
      <w:r w:rsidRPr="00B82DE7">
        <w:rPr>
          <w:lang w:val="en-US"/>
        </w:rPr>
        <w:t xml:space="preserve"> will be asked to review the policies and be directed towards relevant education as warranted. </w:t>
      </w:r>
    </w:p>
    <w:p w14:paraId="59A8C4DE" w14:textId="1A3E855E" w:rsidR="00B82DE7" w:rsidRPr="00B82DE7" w:rsidRDefault="00B82DE7" w:rsidP="00B82DE7">
      <w:pPr>
        <w:spacing w:line="276" w:lineRule="auto"/>
        <w:rPr>
          <w:lang w:val="en-US"/>
        </w:rPr>
      </w:pPr>
      <w:r w:rsidRPr="007754EA">
        <w:rPr>
          <w:b/>
          <w:bCs/>
          <w:lang w:val="en-US"/>
        </w:rPr>
        <w:t>Step 2:</w:t>
      </w:r>
      <w:r w:rsidRPr="00B82DE7">
        <w:rPr>
          <w:lang w:val="en-US"/>
        </w:rPr>
        <w:t xml:space="preserve"> Written </w:t>
      </w:r>
      <w:r w:rsidR="00704D76">
        <w:rPr>
          <w:lang w:val="en-US"/>
        </w:rPr>
        <w:t>w</w:t>
      </w:r>
      <w:r w:rsidRPr="00B82DE7">
        <w:rPr>
          <w:lang w:val="en-US"/>
        </w:rPr>
        <w:t xml:space="preserve">arning – A formal letter (warning) will be provided to the </w:t>
      </w:r>
      <w:r w:rsidR="008D79D4">
        <w:rPr>
          <w:lang w:val="en-US"/>
        </w:rPr>
        <w:t>you</w:t>
      </w:r>
      <w:r w:rsidRPr="00B82DE7">
        <w:rPr>
          <w:lang w:val="en-US"/>
        </w:rPr>
        <w:t xml:space="preserve">, detailing the breach and any required corrective actions. </w:t>
      </w:r>
    </w:p>
    <w:p w14:paraId="0E95AB0F" w14:textId="6DB50A02" w:rsidR="00B82DE7" w:rsidRPr="00B82DE7" w:rsidRDefault="00B82DE7" w:rsidP="00B82DE7">
      <w:pPr>
        <w:spacing w:line="276" w:lineRule="auto"/>
        <w:rPr>
          <w:lang w:val="en-US"/>
        </w:rPr>
      </w:pPr>
      <w:r w:rsidRPr="007754EA">
        <w:rPr>
          <w:b/>
          <w:bCs/>
          <w:lang w:val="en-US"/>
        </w:rPr>
        <w:t>Step 3:</w:t>
      </w:r>
      <w:r w:rsidRPr="00B82DE7">
        <w:rPr>
          <w:lang w:val="en-US"/>
        </w:rPr>
        <w:t xml:space="preserve"> Disciplinary </w:t>
      </w:r>
      <w:r w:rsidR="00704D76">
        <w:rPr>
          <w:lang w:val="en-US"/>
        </w:rPr>
        <w:t>a</w:t>
      </w:r>
      <w:r w:rsidRPr="00B82DE7">
        <w:rPr>
          <w:lang w:val="en-US"/>
        </w:rPr>
        <w:t xml:space="preserve">ction – </w:t>
      </w:r>
      <w:r w:rsidR="008D79D4">
        <w:rPr>
          <w:lang w:val="en-US"/>
        </w:rPr>
        <w:t>Our organisation will e</w:t>
      </w:r>
      <w:r w:rsidRPr="00B82DE7">
        <w:rPr>
          <w:lang w:val="en-US"/>
        </w:rPr>
        <w:t xml:space="preserve">xplore the imposition of a suspension or termination under the rules of </w:t>
      </w:r>
      <w:r w:rsidR="008D79D4">
        <w:rPr>
          <w:lang w:val="en-US"/>
        </w:rPr>
        <w:t>our</w:t>
      </w:r>
      <w:r w:rsidRPr="00B82DE7">
        <w:rPr>
          <w:lang w:val="en-US"/>
        </w:rPr>
        <w:t xml:space="preserve"> club constitution or related policies. </w:t>
      </w:r>
    </w:p>
    <w:p w14:paraId="1ED011DA" w14:textId="0086CB82" w:rsidR="00B82DE7" w:rsidRPr="00B82DE7" w:rsidRDefault="000457F5" w:rsidP="00B82DE7">
      <w:pPr>
        <w:spacing w:line="276" w:lineRule="auto"/>
        <w:rPr>
          <w:lang w:val="en-US"/>
        </w:rPr>
      </w:pPr>
      <w:r>
        <w:rPr>
          <w:i/>
          <w:iCs/>
          <w:lang w:val="en-US"/>
        </w:rPr>
        <w:lastRenderedPageBreak/>
        <w:t>(</w:t>
      </w:r>
      <w:r w:rsidR="00BF41EF">
        <w:rPr>
          <w:i/>
          <w:iCs/>
          <w:lang w:val="en-US"/>
        </w:rPr>
        <w:t>Add who is responsible for managing breaches of this code of conduct</w:t>
      </w:r>
      <w:r>
        <w:rPr>
          <w:i/>
          <w:iCs/>
          <w:lang w:val="en-US"/>
        </w:rPr>
        <w:t xml:space="preserve"> (e.g. club committee or complaints officer)</w:t>
      </w:r>
    </w:p>
    <w:p w14:paraId="36FB2F11" w14:textId="0C9178D4" w:rsidR="00B82DE7" w:rsidRPr="00B82DE7" w:rsidRDefault="00B82DE7" w:rsidP="00B82DE7">
      <w:pPr>
        <w:spacing w:line="276" w:lineRule="auto"/>
        <w:rPr>
          <w:lang w:val="en-US"/>
        </w:rPr>
      </w:pPr>
      <w:r w:rsidRPr="00B82DE7">
        <w:rPr>
          <w:lang w:val="en-US"/>
        </w:rPr>
        <w:t>I</w:t>
      </w:r>
      <w:r w:rsidR="00C732D3">
        <w:rPr>
          <w:lang w:val="en-US"/>
        </w:rPr>
        <w:t xml:space="preserve"> </w:t>
      </w:r>
      <w:r w:rsidRPr="00B82DE7">
        <w:rPr>
          <w:lang w:val="en-US"/>
        </w:rPr>
        <w:t xml:space="preserve">have read and understood this </w:t>
      </w:r>
      <w:r w:rsidR="00B55172">
        <w:rPr>
          <w:lang w:val="en-US"/>
        </w:rPr>
        <w:t>Coach</w:t>
      </w:r>
      <w:r w:rsidRPr="00B82DE7">
        <w:rPr>
          <w:lang w:val="en-US"/>
        </w:rPr>
        <w:t xml:space="preserve"> Code of Conduct and commit to upholding these principles as a member of &lt;INSERT YOUR ORGANISATION’S NAME&gt;. </w:t>
      </w:r>
    </w:p>
    <w:p w14:paraId="5D496D06" w14:textId="77777777" w:rsidR="00B82DE7" w:rsidRPr="00B82DE7" w:rsidRDefault="00B82DE7" w:rsidP="00B82DE7">
      <w:pPr>
        <w:spacing w:line="276" w:lineRule="auto"/>
        <w:rPr>
          <w:lang w:val="en-US"/>
        </w:rPr>
      </w:pPr>
      <w:r w:rsidRPr="00B82DE7">
        <w:rPr>
          <w:lang w:val="en-US"/>
        </w:rPr>
        <w:t xml:space="preserve"> </w:t>
      </w:r>
    </w:p>
    <w:p w14:paraId="0BCA875E" w14:textId="7BD93B2D" w:rsidR="00C732D3" w:rsidRDefault="00C732D3" w:rsidP="00B82DE7">
      <w:pPr>
        <w:spacing w:line="276" w:lineRule="auto"/>
        <w:rPr>
          <w:lang w:val="en-US"/>
        </w:rPr>
      </w:pPr>
      <w:r>
        <w:rPr>
          <w:lang w:val="en-US"/>
        </w:rPr>
        <w:t>Name: _________________________</w:t>
      </w:r>
    </w:p>
    <w:p w14:paraId="6E173349" w14:textId="77777777" w:rsidR="00C732D3" w:rsidRDefault="00C732D3" w:rsidP="00B82DE7">
      <w:pPr>
        <w:spacing w:line="276" w:lineRule="auto"/>
        <w:rPr>
          <w:lang w:val="en-US"/>
        </w:rPr>
      </w:pPr>
    </w:p>
    <w:p w14:paraId="64E874D1" w14:textId="73B7D299" w:rsidR="00B82DE7" w:rsidRPr="00B82DE7" w:rsidRDefault="00B82DE7" w:rsidP="00B82DE7">
      <w:pPr>
        <w:spacing w:line="276" w:lineRule="auto"/>
        <w:rPr>
          <w:lang w:val="en-US"/>
        </w:rPr>
      </w:pPr>
      <w:r w:rsidRPr="00B82DE7">
        <w:rPr>
          <w:lang w:val="en-US"/>
        </w:rPr>
        <w:t xml:space="preserve">Signature: ______________________Date: ______________________ </w:t>
      </w:r>
    </w:p>
    <w:p w14:paraId="44D65682" w14:textId="77777777" w:rsidR="00B82DE7" w:rsidRPr="00B82DE7" w:rsidRDefault="00B82DE7" w:rsidP="00B82DE7">
      <w:pPr>
        <w:spacing w:line="276" w:lineRule="auto"/>
        <w:rPr>
          <w:lang w:val="en-US"/>
        </w:rPr>
      </w:pPr>
      <w:r w:rsidRPr="00B82DE7">
        <w:rPr>
          <w:lang w:val="en-US"/>
        </w:rPr>
        <w:t xml:space="preserve"> </w:t>
      </w:r>
    </w:p>
    <w:p w14:paraId="6DC1983C" w14:textId="77777777" w:rsidR="00B82DE7" w:rsidRPr="00B82DE7" w:rsidRDefault="00B82DE7" w:rsidP="00B82DE7">
      <w:pPr>
        <w:spacing w:line="276" w:lineRule="auto"/>
        <w:rPr>
          <w:lang w:val="en-US"/>
        </w:rPr>
      </w:pPr>
      <w:r w:rsidRPr="00B82DE7">
        <w:rPr>
          <w:lang w:val="en-US"/>
        </w:rPr>
        <w:t xml:space="preserve">If under 18 years of age, parent/guardian consent: </w:t>
      </w:r>
    </w:p>
    <w:p w14:paraId="36FA1BED" w14:textId="77777777" w:rsidR="00B82DE7" w:rsidRPr="00B82DE7" w:rsidRDefault="00B82DE7" w:rsidP="00B82DE7">
      <w:pPr>
        <w:spacing w:line="276" w:lineRule="auto"/>
        <w:rPr>
          <w:lang w:val="en-US"/>
        </w:rPr>
      </w:pPr>
      <w:r w:rsidRPr="00B82DE7">
        <w:rPr>
          <w:lang w:val="en-US"/>
        </w:rPr>
        <w:t xml:space="preserve"> </w:t>
      </w:r>
    </w:p>
    <w:p w14:paraId="30E9A175" w14:textId="77777777" w:rsidR="00C732D3" w:rsidRDefault="00C732D3" w:rsidP="00C732D3">
      <w:pPr>
        <w:spacing w:line="276" w:lineRule="auto"/>
        <w:rPr>
          <w:lang w:val="en-US"/>
        </w:rPr>
      </w:pPr>
      <w:r>
        <w:rPr>
          <w:lang w:val="en-US"/>
        </w:rPr>
        <w:t>Name: _________________________</w:t>
      </w:r>
    </w:p>
    <w:p w14:paraId="27170638" w14:textId="77777777" w:rsidR="00C732D3" w:rsidRDefault="00C732D3" w:rsidP="00C732D3">
      <w:pPr>
        <w:spacing w:line="276" w:lineRule="auto"/>
        <w:rPr>
          <w:lang w:val="en-US"/>
        </w:rPr>
      </w:pPr>
    </w:p>
    <w:p w14:paraId="340E1CC1" w14:textId="77777777" w:rsidR="00B82DE7" w:rsidRPr="00B82DE7" w:rsidRDefault="00B82DE7" w:rsidP="00B82DE7">
      <w:pPr>
        <w:spacing w:line="276" w:lineRule="auto"/>
        <w:rPr>
          <w:lang w:val="en-US"/>
        </w:rPr>
      </w:pPr>
      <w:r w:rsidRPr="00B82DE7">
        <w:rPr>
          <w:lang w:val="en-US"/>
        </w:rPr>
        <w:t xml:space="preserve">Signature: ______________________Date: ______________________ </w:t>
      </w:r>
    </w:p>
    <w:sectPr w:rsidR="00B82DE7" w:rsidRPr="00B82DE7" w:rsidSect="002A0C8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B638C" w14:textId="77777777" w:rsidR="00016C1F" w:rsidRDefault="00016C1F" w:rsidP="000A50F0">
      <w:r>
        <w:separator/>
      </w:r>
    </w:p>
  </w:endnote>
  <w:endnote w:type="continuationSeparator" w:id="0">
    <w:p w14:paraId="63EAD08F" w14:textId="77777777" w:rsidR="00016C1F" w:rsidRDefault="00016C1F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HTF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HTF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D474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is supported by the Australian, state and territory governments.</w:t>
    </w:r>
  </w:p>
  <w:p w14:paraId="11463C63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sz w:val="18"/>
        <w:szCs w:val="18"/>
        <w:lang w:val="en-US" w:eastAsia="en-US"/>
      </w:rPr>
      <w:t xml:space="preserve">The information on </w:t>
    </w: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is not intended as a substitute for legal or other professional advice.</w:t>
    </w:r>
  </w:p>
  <w:p w14:paraId="4E875810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sz w:val="18"/>
        <w:szCs w:val="18"/>
        <w:lang w:val="en-US" w:eastAsia="en-US"/>
      </w:rPr>
      <w:t xml:space="preserve">© </w:t>
    </w: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</w:t>
    </w:r>
    <w:hyperlink r:id="rId1" w:history="1">
      <w:r w:rsidRPr="00234C82">
        <w:rPr>
          <w:rFonts w:cs="Arial"/>
          <w:color w:val="1578BE"/>
          <w:sz w:val="18"/>
          <w:szCs w:val="18"/>
          <w:u w:val="single" w:color="1578BE"/>
          <w:lang w:val="en-US" w:eastAsia="en-US"/>
        </w:rPr>
        <w:t>www.playbytherules.net.au</w:t>
      </w:r>
    </w:hyperlink>
    <w:r w:rsidRPr="00234C82">
      <w:rPr>
        <w:rFonts w:cs="Arial"/>
        <w:sz w:val="18"/>
        <w:szCs w:val="18"/>
        <w:lang w:val="en-US" w:eastAsia="en-US"/>
      </w:rPr>
      <w:t xml:space="preserve"> </w:t>
    </w:r>
  </w:p>
  <w:p w14:paraId="394A3D32" w14:textId="31EA10DE" w:rsidR="00EF44F1" w:rsidRPr="00234C82" w:rsidRDefault="008D3625" w:rsidP="008D3625">
    <w:pPr>
      <w:pStyle w:val="Footer"/>
      <w:jc w:val="center"/>
    </w:pPr>
    <w:r w:rsidRPr="00234C82">
      <w:rPr>
        <w:rFonts w:cs="Arial"/>
        <w:szCs w:val="18"/>
        <w:lang w:val="en-US" w:eastAsia="en-US"/>
      </w:rPr>
      <w:t xml:space="preserve">Updated </w:t>
    </w:r>
    <w:r w:rsidR="00234C82">
      <w:rPr>
        <w:rFonts w:cs="Arial"/>
        <w:szCs w:val="18"/>
        <w:lang w:val="en-US" w:eastAsia="en-US"/>
      </w:rPr>
      <w:t>June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1AC9" w14:textId="77777777"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14:paraId="79FC5C65" w14:textId="77777777" w:rsidR="00F241B7" w:rsidRPr="00EF44F1" w:rsidRDefault="00E57B3D" w:rsidP="008E2FC1">
    <w:pPr>
      <w:pStyle w:val="Footer"/>
      <w:jc w:val="center"/>
      <w:rPr>
        <w:sz w:val="24"/>
        <w:szCs w:val="24"/>
      </w:rPr>
    </w:pPr>
    <w:hyperlink r:id="rId1" w:history="1">
      <w:r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74ED8" w14:textId="77777777" w:rsidR="00016C1F" w:rsidRDefault="00016C1F" w:rsidP="000A50F0">
      <w:r>
        <w:separator/>
      </w:r>
    </w:p>
  </w:footnote>
  <w:footnote w:type="continuationSeparator" w:id="0">
    <w:p w14:paraId="586E763D" w14:textId="77777777" w:rsidR="00016C1F" w:rsidRDefault="00016C1F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516025" w14:paraId="60FF4A61" w14:textId="77777777" w:rsidTr="00516025">
      <w:trPr>
        <w:jc w:val="center"/>
      </w:trPr>
      <w:tc>
        <w:tcPr>
          <w:tcW w:w="4819" w:type="dxa"/>
          <w:vAlign w:val="center"/>
        </w:tcPr>
        <w:p w14:paraId="07E24EA0" w14:textId="4D2E8570" w:rsidR="00EA6280" w:rsidRPr="00516025" w:rsidRDefault="0074260E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i w:val="0"/>
              <w:noProof/>
            </w:rPr>
            <w:drawing>
              <wp:inline distT="0" distB="0" distL="0" distR="0" wp14:anchorId="0CC1F255" wp14:editId="055B755C">
                <wp:extent cx="1875841" cy="1080000"/>
                <wp:effectExtent l="0" t="0" r="0" b="0"/>
                <wp:docPr id="106965391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653919" name="Picture 10696539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84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14:paraId="0FEF0E2B" w14:textId="77777777" w:rsidR="00EA6280" w:rsidRPr="00234C82" w:rsidRDefault="00EA6280" w:rsidP="0051602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2"/>
              <w:szCs w:val="22"/>
            </w:rPr>
          </w:pPr>
          <w:r w:rsidRPr="00234C82">
            <w:rPr>
              <w:b/>
              <w:i w:val="0"/>
              <w:color w:val="7F7F7F" w:themeColor="text1" w:themeTint="80"/>
              <w:sz w:val="22"/>
              <w:szCs w:val="22"/>
            </w:rPr>
            <w:t>INSERT YOUR CLUB/ORGANISATION LOGO HERE (MAX SIZE 8</w:t>
          </w:r>
          <w:r w:rsidR="002A0C80" w:rsidRPr="00234C82">
            <w:rPr>
              <w:b/>
              <w:i w:val="0"/>
              <w:color w:val="7F7F7F" w:themeColor="text1" w:themeTint="80"/>
              <w:sz w:val="22"/>
              <w:szCs w:val="22"/>
            </w:rPr>
            <w:t>.5</w:t>
          </w:r>
          <w:r w:rsidRPr="00234C82">
            <w:rPr>
              <w:b/>
              <w:i w:val="0"/>
              <w:color w:val="7F7F7F" w:themeColor="text1" w:themeTint="80"/>
              <w:sz w:val="22"/>
              <w:szCs w:val="22"/>
            </w:rPr>
            <w:t>CM WIDE)</w:t>
          </w:r>
        </w:p>
      </w:tc>
    </w:tr>
  </w:tbl>
  <w:p w14:paraId="3CD5655F" w14:textId="77777777"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14:paraId="1D311037" w14:textId="77777777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2425E7" w14:textId="682FC2A4" w:rsidR="00FF0993" w:rsidRPr="00146C9A" w:rsidRDefault="00AF3E29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1EEA1BFC" wp14:editId="395E0D44">
                <wp:extent cx="1433830" cy="13576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CEF8F2" w14:textId="77777777"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14:paraId="7E47DF93" w14:textId="77777777"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A7343"/>
    <w:multiLevelType w:val="hybridMultilevel"/>
    <w:tmpl w:val="3C46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72393"/>
    <w:multiLevelType w:val="hybridMultilevel"/>
    <w:tmpl w:val="E83E3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F218B"/>
    <w:multiLevelType w:val="hybridMultilevel"/>
    <w:tmpl w:val="36BE8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87A45"/>
    <w:multiLevelType w:val="hybridMultilevel"/>
    <w:tmpl w:val="021A0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959"/>
    <w:multiLevelType w:val="hybridMultilevel"/>
    <w:tmpl w:val="82DEE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66CBD"/>
    <w:multiLevelType w:val="hybridMultilevel"/>
    <w:tmpl w:val="BB122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5327A"/>
    <w:multiLevelType w:val="hybridMultilevel"/>
    <w:tmpl w:val="E0CEE2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5419EB"/>
    <w:multiLevelType w:val="hybridMultilevel"/>
    <w:tmpl w:val="0FB058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A40AD7"/>
    <w:multiLevelType w:val="hybridMultilevel"/>
    <w:tmpl w:val="1E8EB7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9172F2"/>
    <w:multiLevelType w:val="hybridMultilevel"/>
    <w:tmpl w:val="DC265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780D8F"/>
    <w:multiLevelType w:val="hybridMultilevel"/>
    <w:tmpl w:val="D7B83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8B068A"/>
    <w:multiLevelType w:val="hybridMultilevel"/>
    <w:tmpl w:val="F462D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8C70576"/>
    <w:multiLevelType w:val="hybridMultilevel"/>
    <w:tmpl w:val="5E381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1A762C"/>
    <w:multiLevelType w:val="hybridMultilevel"/>
    <w:tmpl w:val="F5681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CC4400"/>
    <w:multiLevelType w:val="hybridMultilevel"/>
    <w:tmpl w:val="D8E2D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4A1F0D"/>
    <w:multiLevelType w:val="hybridMultilevel"/>
    <w:tmpl w:val="FEAA4D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247879"/>
    <w:multiLevelType w:val="hybridMultilevel"/>
    <w:tmpl w:val="3E746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EC7A57"/>
    <w:multiLevelType w:val="hybridMultilevel"/>
    <w:tmpl w:val="497A2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ED7E24"/>
    <w:multiLevelType w:val="hybridMultilevel"/>
    <w:tmpl w:val="0BEA9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F41A9"/>
    <w:multiLevelType w:val="hybridMultilevel"/>
    <w:tmpl w:val="5BA66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310EC"/>
    <w:multiLevelType w:val="hybridMultilevel"/>
    <w:tmpl w:val="BD4CA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223AA"/>
    <w:multiLevelType w:val="hybridMultilevel"/>
    <w:tmpl w:val="EAEC0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180836"/>
    <w:multiLevelType w:val="hybridMultilevel"/>
    <w:tmpl w:val="462EB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5272372">
    <w:abstractNumId w:val="32"/>
  </w:num>
  <w:num w:numId="2" w16cid:durableId="660962961">
    <w:abstractNumId w:val="1"/>
  </w:num>
  <w:num w:numId="3" w16cid:durableId="440227646">
    <w:abstractNumId w:val="0"/>
  </w:num>
  <w:num w:numId="4" w16cid:durableId="1864973222">
    <w:abstractNumId w:val="39"/>
  </w:num>
  <w:num w:numId="5" w16cid:durableId="421805255">
    <w:abstractNumId w:val="38"/>
  </w:num>
  <w:num w:numId="6" w16cid:durableId="1893735069">
    <w:abstractNumId w:val="36"/>
  </w:num>
  <w:num w:numId="7" w16cid:durableId="1832018941">
    <w:abstractNumId w:val="29"/>
  </w:num>
  <w:num w:numId="8" w16cid:durableId="335309578">
    <w:abstractNumId w:val="25"/>
  </w:num>
  <w:num w:numId="9" w16cid:durableId="1835563592">
    <w:abstractNumId w:val="27"/>
  </w:num>
  <w:num w:numId="10" w16cid:durableId="114492242">
    <w:abstractNumId w:val="14"/>
  </w:num>
  <w:num w:numId="11" w16cid:durableId="827477880">
    <w:abstractNumId w:val="4"/>
  </w:num>
  <w:num w:numId="12" w16cid:durableId="175473622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2171491">
    <w:abstractNumId w:val="42"/>
  </w:num>
  <w:num w:numId="14" w16cid:durableId="2002003609">
    <w:abstractNumId w:val="33"/>
  </w:num>
  <w:num w:numId="15" w16cid:durableId="121388212">
    <w:abstractNumId w:val="46"/>
  </w:num>
  <w:num w:numId="16" w16cid:durableId="1441995641">
    <w:abstractNumId w:val="17"/>
  </w:num>
  <w:num w:numId="17" w16cid:durableId="121198493">
    <w:abstractNumId w:val="31"/>
  </w:num>
  <w:num w:numId="18" w16cid:durableId="1752123604">
    <w:abstractNumId w:val="12"/>
  </w:num>
  <w:num w:numId="19" w16cid:durableId="2018577494">
    <w:abstractNumId w:val="43"/>
  </w:num>
  <w:num w:numId="20" w16cid:durableId="341670537">
    <w:abstractNumId w:val="40"/>
  </w:num>
  <w:num w:numId="21" w16cid:durableId="41684212">
    <w:abstractNumId w:val="21"/>
  </w:num>
  <w:num w:numId="22" w16cid:durableId="1539200373">
    <w:abstractNumId w:val="45"/>
  </w:num>
  <w:num w:numId="23" w16cid:durableId="651131962">
    <w:abstractNumId w:val="30"/>
  </w:num>
  <w:num w:numId="24" w16cid:durableId="1344481126">
    <w:abstractNumId w:val="26"/>
  </w:num>
  <w:num w:numId="25" w16cid:durableId="923222783">
    <w:abstractNumId w:val="19"/>
  </w:num>
  <w:num w:numId="26" w16cid:durableId="432895480">
    <w:abstractNumId w:val="49"/>
  </w:num>
  <w:num w:numId="27" w16cid:durableId="1606302864">
    <w:abstractNumId w:val="41"/>
  </w:num>
  <w:num w:numId="28" w16cid:durableId="1656303667">
    <w:abstractNumId w:val="7"/>
  </w:num>
  <w:num w:numId="29" w16cid:durableId="1237133444">
    <w:abstractNumId w:val="48"/>
  </w:num>
  <w:num w:numId="30" w16cid:durableId="713433887">
    <w:abstractNumId w:val="15"/>
  </w:num>
  <w:num w:numId="31" w16cid:durableId="338193159">
    <w:abstractNumId w:val="20"/>
  </w:num>
  <w:num w:numId="32" w16cid:durableId="1671106311">
    <w:abstractNumId w:val="23"/>
  </w:num>
  <w:num w:numId="33" w16cid:durableId="1568876880">
    <w:abstractNumId w:val="5"/>
  </w:num>
  <w:num w:numId="34" w16cid:durableId="6060150">
    <w:abstractNumId w:val="11"/>
  </w:num>
  <w:num w:numId="35" w16cid:durableId="1962223127">
    <w:abstractNumId w:val="18"/>
  </w:num>
  <w:num w:numId="36" w16cid:durableId="861473293">
    <w:abstractNumId w:val="24"/>
  </w:num>
  <w:num w:numId="37" w16cid:durableId="1008749271">
    <w:abstractNumId w:val="9"/>
  </w:num>
  <w:num w:numId="38" w16cid:durableId="1107194313">
    <w:abstractNumId w:val="13"/>
  </w:num>
  <w:num w:numId="39" w16cid:durableId="47799513">
    <w:abstractNumId w:val="22"/>
  </w:num>
  <w:num w:numId="40" w16cid:durableId="752313388">
    <w:abstractNumId w:val="34"/>
  </w:num>
  <w:num w:numId="41" w16cid:durableId="440993519">
    <w:abstractNumId w:val="47"/>
  </w:num>
  <w:num w:numId="42" w16cid:durableId="522330854">
    <w:abstractNumId w:val="10"/>
  </w:num>
  <w:num w:numId="43" w16cid:durableId="382171481">
    <w:abstractNumId w:val="2"/>
  </w:num>
  <w:num w:numId="44" w16cid:durableId="507789730">
    <w:abstractNumId w:val="3"/>
  </w:num>
  <w:num w:numId="45" w16cid:durableId="697203033">
    <w:abstractNumId w:val="16"/>
  </w:num>
  <w:num w:numId="46" w16cid:durableId="1911191732">
    <w:abstractNumId w:val="37"/>
  </w:num>
  <w:num w:numId="47" w16cid:durableId="1761676770">
    <w:abstractNumId w:val="35"/>
  </w:num>
  <w:num w:numId="48" w16cid:durableId="834999905">
    <w:abstractNumId w:val="28"/>
  </w:num>
  <w:num w:numId="49" w16cid:durableId="2115976215">
    <w:abstractNumId w:val="6"/>
  </w:num>
  <w:num w:numId="50" w16cid:durableId="500319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C1"/>
    <w:rsid w:val="0000064A"/>
    <w:rsid w:val="00001F3B"/>
    <w:rsid w:val="00002238"/>
    <w:rsid w:val="00005691"/>
    <w:rsid w:val="0000770D"/>
    <w:rsid w:val="0001614C"/>
    <w:rsid w:val="00016C1F"/>
    <w:rsid w:val="0002197D"/>
    <w:rsid w:val="00030C16"/>
    <w:rsid w:val="000442C9"/>
    <w:rsid w:val="000457D6"/>
    <w:rsid w:val="000457F5"/>
    <w:rsid w:val="00053D91"/>
    <w:rsid w:val="00063404"/>
    <w:rsid w:val="000648EA"/>
    <w:rsid w:val="000717A7"/>
    <w:rsid w:val="00075DB3"/>
    <w:rsid w:val="000A1DCB"/>
    <w:rsid w:val="000A50F0"/>
    <w:rsid w:val="000B059E"/>
    <w:rsid w:val="000E2C0A"/>
    <w:rsid w:val="000E5C57"/>
    <w:rsid w:val="000F1CC2"/>
    <w:rsid w:val="000F3114"/>
    <w:rsid w:val="000F68F3"/>
    <w:rsid w:val="000F743A"/>
    <w:rsid w:val="00101983"/>
    <w:rsid w:val="00105B69"/>
    <w:rsid w:val="0012032C"/>
    <w:rsid w:val="00122FBA"/>
    <w:rsid w:val="001276A3"/>
    <w:rsid w:val="001276E4"/>
    <w:rsid w:val="0013227B"/>
    <w:rsid w:val="00134F5A"/>
    <w:rsid w:val="00146C9A"/>
    <w:rsid w:val="00152C40"/>
    <w:rsid w:val="00160330"/>
    <w:rsid w:val="00174751"/>
    <w:rsid w:val="00175F2D"/>
    <w:rsid w:val="00184747"/>
    <w:rsid w:val="00190681"/>
    <w:rsid w:val="00193CE5"/>
    <w:rsid w:val="001957B8"/>
    <w:rsid w:val="00195F4D"/>
    <w:rsid w:val="001A2187"/>
    <w:rsid w:val="001A3132"/>
    <w:rsid w:val="001A5305"/>
    <w:rsid w:val="001B4AC9"/>
    <w:rsid w:val="001B56A6"/>
    <w:rsid w:val="001C0523"/>
    <w:rsid w:val="001C2CCE"/>
    <w:rsid w:val="001C7F03"/>
    <w:rsid w:val="001E2071"/>
    <w:rsid w:val="00213899"/>
    <w:rsid w:val="002210E9"/>
    <w:rsid w:val="00234C82"/>
    <w:rsid w:val="00256570"/>
    <w:rsid w:val="002714E5"/>
    <w:rsid w:val="00275587"/>
    <w:rsid w:val="00281424"/>
    <w:rsid w:val="002867B6"/>
    <w:rsid w:val="002A0C80"/>
    <w:rsid w:val="002A649E"/>
    <w:rsid w:val="002A798B"/>
    <w:rsid w:val="002C50E3"/>
    <w:rsid w:val="002D6EBC"/>
    <w:rsid w:val="00307507"/>
    <w:rsid w:val="00312A55"/>
    <w:rsid w:val="00314CF5"/>
    <w:rsid w:val="00333A10"/>
    <w:rsid w:val="003420D6"/>
    <w:rsid w:val="00355603"/>
    <w:rsid w:val="00355B8D"/>
    <w:rsid w:val="00372E78"/>
    <w:rsid w:val="003825DF"/>
    <w:rsid w:val="003947EA"/>
    <w:rsid w:val="003955C5"/>
    <w:rsid w:val="003A2DB1"/>
    <w:rsid w:val="003B68E9"/>
    <w:rsid w:val="003B69ED"/>
    <w:rsid w:val="003C2A6C"/>
    <w:rsid w:val="003D4940"/>
    <w:rsid w:val="00406154"/>
    <w:rsid w:val="004152AD"/>
    <w:rsid w:val="00420150"/>
    <w:rsid w:val="00442D73"/>
    <w:rsid w:val="004448B3"/>
    <w:rsid w:val="00444CF0"/>
    <w:rsid w:val="0045092C"/>
    <w:rsid w:val="00456629"/>
    <w:rsid w:val="00463DCC"/>
    <w:rsid w:val="00467D38"/>
    <w:rsid w:val="00474926"/>
    <w:rsid w:val="004B650D"/>
    <w:rsid w:val="004C442F"/>
    <w:rsid w:val="004C49D9"/>
    <w:rsid w:val="004C57C7"/>
    <w:rsid w:val="004D5B54"/>
    <w:rsid w:val="004E5C6F"/>
    <w:rsid w:val="004F4D54"/>
    <w:rsid w:val="004F75E7"/>
    <w:rsid w:val="0051567C"/>
    <w:rsid w:val="00516025"/>
    <w:rsid w:val="005176AB"/>
    <w:rsid w:val="00524CFA"/>
    <w:rsid w:val="005406E0"/>
    <w:rsid w:val="00557573"/>
    <w:rsid w:val="005577AB"/>
    <w:rsid w:val="00565D78"/>
    <w:rsid w:val="00567E84"/>
    <w:rsid w:val="0057043E"/>
    <w:rsid w:val="00570E9A"/>
    <w:rsid w:val="00581F0B"/>
    <w:rsid w:val="005A7FC2"/>
    <w:rsid w:val="005B0AED"/>
    <w:rsid w:val="005D2230"/>
    <w:rsid w:val="005E3221"/>
    <w:rsid w:val="005E3610"/>
    <w:rsid w:val="00601EAD"/>
    <w:rsid w:val="00616735"/>
    <w:rsid w:val="00620E2B"/>
    <w:rsid w:val="00623F21"/>
    <w:rsid w:val="006271D9"/>
    <w:rsid w:val="0063192D"/>
    <w:rsid w:val="00632B72"/>
    <w:rsid w:val="00655888"/>
    <w:rsid w:val="0067116C"/>
    <w:rsid w:val="00677CCB"/>
    <w:rsid w:val="006864A6"/>
    <w:rsid w:val="00692152"/>
    <w:rsid w:val="0069306E"/>
    <w:rsid w:val="00694167"/>
    <w:rsid w:val="006B508E"/>
    <w:rsid w:val="00704D76"/>
    <w:rsid w:val="00711497"/>
    <w:rsid w:val="00711C14"/>
    <w:rsid w:val="00712874"/>
    <w:rsid w:val="00720E0B"/>
    <w:rsid w:val="00736B0A"/>
    <w:rsid w:val="0074131E"/>
    <w:rsid w:val="0074260E"/>
    <w:rsid w:val="00750025"/>
    <w:rsid w:val="007526A7"/>
    <w:rsid w:val="00767455"/>
    <w:rsid w:val="00767EA1"/>
    <w:rsid w:val="00774C35"/>
    <w:rsid w:val="007754EA"/>
    <w:rsid w:val="0079195F"/>
    <w:rsid w:val="007B4982"/>
    <w:rsid w:val="007D07A7"/>
    <w:rsid w:val="007D2823"/>
    <w:rsid w:val="007D4971"/>
    <w:rsid w:val="007F18C3"/>
    <w:rsid w:val="008056CE"/>
    <w:rsid w:val="00805A56"/>
    <w:rsid w:val="00827884"/>
    <w:rsid w:val="008279C9"/>
    <w:rsid w:val="00835BD7"/>
    <w:rsid w:val="00852B03"/>
    <w:rsid w:val="00867F7C"/>
    <w:rsid w:val="00870AE9"/>
    <w:rsid w:val="008722E6"/>
    <w:rsid w:val="00876AEE"/>
    <w:rsid w:val="00883E58"/>
    <w:rsid w:val="00884FD3"/>
    <w:rsid w:val="00892F4E"/>
    <w:rsid w:val="008A080C"/>
    <w:rsid w:val="008B407A"/>
    <w:rsid w:val="008C1D41"/>
    <w:rsid w:val="008D2328"/>
    <w:rsid w:val="008D3625"/>
    <w:rsid w:val="008D591C"/>
    <w:rsid w:val="008D79D4"/>
    <w:rsid w:val="008E1349"/>
    <w:rsid w:val="008E2FC1"/>
    <w:rsid w:val="008E3223"/>
    <w:rsid w:val="00915818"/>
    <w:rsid w:val="00915E1D"/>
    <w:rsid w:val="00920BDA"/>
    <w:rsid w:val="0093102D"/>
    <w:rsid w:val="009326A6"/>
    <w:rsid w:val="00936103"/>
    <w:rsid w:val="00936D7A"/>
    <w:rsid w:val="00940FEE"/>
    <w:rsid w:val="009473AE"/>
    <w:rsid w:val="00960F86"/>
    <w:rsid w:val="0096310A"/>
    <w:rsid w:val="009650CE"/>
    <w:rsid w:val="00971EE1"/>
    <w:rsid w:val="00975DCB"/>
    <w:rsid w:val="009805E1"/>
    <w:rsid w:val="00985C24"/>
    <w:rsid w:val="0099730D"/>
    <w:rsid w:val="009A1B4D"/>
    <w:rsid w:val="009B5183"/>
    <w:rsid w:val="009B6A31"/>
    <w:rsid w:val="009D1722"/>
    <w:rsid w:val="009D256F"/>
    <w:rsid w:val="009E4F3D"/>
    <w:rsid w:val="009F770E"/>
    <w:rsid w:val="00A10C27"/>
    <w:rsid w:val="00A1682E"/>
    <w:rsid w:val="00A2311C"/>
    <w:rsid w:val="00A30C6D"/>
    <w:rsid w:val="00A3387F"/>
    <w:rsid w:val="00A430FE"/>
    <w:rsid w:val="00A52153"/>
    <w:rsid w:val="00A56586"/>
    <w:rsid w:val="00A73D7B"/>
    <w:rsid w:val="00A82FC5"/>
    <w:rsid w:val="00A901CD"/>
    <w:rsid w:val="00AA6438"/>
    <w:rsid w:val="00AC572D"/>
    <w:rsid w:val="00AD07DF"/>
    <w:rsid w:val="00AD4705"/>
    <w:rsid w:val="00AF3E29"/>
    <w:rsid w:val="00B04E7C"/>
    <w:rsid w:val="00B14A61"/>
    <w:rsid w:val="00B1538F"/>
    <w:rsid w:val="00B22FA4"/>
    <w:rsid w:val="00B262F9"/>
    <w:rsid w:val="00B42591"/>
    <w:rsid w:val="00B47B16"/>
    <w:rsid w:val="00B5025D"/>
    <w:rsid w:val="00B55172"/>
    <w:rsid w:val="00B5739F"/>
    <w:rsid w:val="00B66BD3"/>
    <w:rsid w:val="00B72563"/>
    <w:rsid w:val="00B7375D"/>
    <w:rsid w:val="00B7458B"/>
    <w:rsid w:val="00B77B8D"/>
    <w:rsid w:val="00B81691"/>
    <w:rsid w:val="00B82DE7"/>
    <w:rsid w:val="00B87ADE"/>
    <w:rsid w:val="00B912CF"/>
    <w:rsid w:val="00BC2D31"/>
    <w:rsid w:val="00BC40A0"/>
    <w:rsid w:val="00BD5D1A"/>
    <w:rsid w:val="00BE351F"/>
    <w:rsid w:val="00BF41EF"/>
    <w:rsid w:val="00C07F70"/>
    <w:rsid w:val="00C1288E"/>
    <w:rsid w:val="00C26F16"/>
    <w:rsid w:val="00C43997"/>
    <w:rsid w:val="00C46BA8"/>
    <w:rsid w:val="00C57AE9"/>
    <w:rsid w:val="00C61EC2"/>
    <w:rsid w:val="00C66A6C"/>
    <w:rsid w:val="00C732D3"/>
    <w:rsid w:val="00C94DDF"/>
    <w:rsid w:val="00CB251E"/>
    <w:rsid w:val="00CC66B0"/>
    <w:rsid w:val="00CE1E0D"/>
    <w:rsid w:val="00CE60DD"/>
    <w:rsid w:val="00CF3268"/>
    <w:rsid w:val="00D27BE6"/>
    <w:rsid w:val="00D31437"/>
    <w:rsid w:val="00D33658"/>
    <w:rsid w:val="00D473F1"/>
    <w:rsid w:val="00D5264A"/>
    <w:rsid w:val="00D53663"/>
    <w:rsid w:val="00D567C3"/>
    <w:rsid w:val="00D71F94"/>
    <w:rsid w:val="00D7332B"/>
    <w:rsid w:val="00D746ED"/>
    <w:rsid w:val="00D87B88"/>
    <w:rsid w:val="00D973DA"/>
    <w:rsid w:val="00DB0162"/>
    <w:rsid w:val="00DB2B41"/>
    <w:rsid w:val="00DB43F1"/>
    <w:rsid w:val="00DD2DA3"/>
    <w:rsid w:val="00DD3524"/>
    <w:rsid w:val="00DD7590"/>
    <w:rsid w:val="00DE1C9E"/>
    <w:rsid w:val="00DF363D"/>
    <w:rsid w:val="00DF56F2"/>
    <w:rsid w:val="00E06874"/>
    <w:rsid w:val="00E118FB"/>
    <w:rsid w:val="00E175CF"/>
    <w:rsid w:val="00E20CC4"/>
    <w:rsid w:val="00E360DD"/>
    <w:rsid w:val="00E57B3D"/>
    <w:rsid w:val="00E63761"/>
    <w:rsid w:val="00E718A0"/>
    <w:rsid w:val="00E76915"/>
    <w:rsid w:val="00E82B05"/>
    <w:rsid w:val="00E82F28"/>
    <w:rsid w:val="00EA5F9D"/>
    <w:rsid w:val="00EA6280"/>
    <w:rsid w:val="00EA63E7"/>
    <w:rsid w:val="00EC3D1A"/>
    <w:rsid w:val="00EC4F1E"/>
    <w:rsid w:val="00EE4FC9"/>
    <w:rsid w:val="00EE73FE"/>
    <w:rsid w:val="00EF44F1"/>
    <w:rsid w:val="00F034C0"/>
    <w:rsid w:val="00F06014"/>
    <w:rsid w:val="00F10C27"/>
    <w:rsid w:val="00F1304F"/>
    <w:rsid w:val="00F241B7"/>
    <w:rsid w:val="00F35087"/>
    <w:rsid w:val="00F35B65"/>
    <w:rsid w:val="00F443CB"/>
    <w:rsid w:val="00F6225F"/>
    <w:rsid w:val="00F67573"/>
    <w:rsid w:val="00F716F9"/>
    <w:rsid w:val="00F73A6F"/>
    <w:rsid w:val="00F73B22"/>
    <w:rsid w:val="00F83947"/>
    <w:rsid w:val="00F95120"/>
    <w:rsid w:val="00FA1857"/>
    <w:rsid w:val="00FA6C55"/>
    <w:rsid w:val="00FD0859"/>
    <w:rsid w:val="00FF0993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c0"/>
    </o:shapedefaults>
    <o:shapelayout v:ext="edit">
      <o:idmap v:ext="edit" data="2"/>
    </o:shapelayout>
  </w:shapeDefaults>
  <w:decimalSymbol w:val="."/>
  <w:listSeparator w:val=","/>
  <w14:docId w14:val="3C94314A"/>
  <w15:docId w15:val="{7E795036-E2D7-49A9-A6B9-24AD38F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CFA"/>
    <w:pPr>
      <w:spacing w:before="240" w:after="240"/>
    </w:pPr>
    <w:rPr>
      <w:rFonts w:ascii="Gotham HTF Book" w:hAnsi="Gotham HTF Book"/>
      <w:sz w:val="24"/>
      <w:lang w:val="en-GB" w:eastAsia="en-AU"/>
    </w:rPr>
  </w:style>
  <w:style w:type="paragraph" w:styleId="Heading1">
    <w:name w:val="heading 1"/>
    <w:basedOn w:val="Normal"/>
    <w:next w:val="Normal"/>
    <w:link w:val="Heading1Char"/>
    <w:qFormat/>
    <w:rsid w:val="00524CFA"/>
    <w:pPr>
      <w:keepNext/>
      <w:spacing w:before="360"/>
      <w:outlineLvl w:val="0"/>
    </w:pPr>
    <w:rPr>
      <w:rFonts w:ascii="Gotham HTF" w:eastAsia="Times New Roman" w:hAnsi="Gotham HTF"/>
      <w:b/>
      <w:color w:val="000000" w:themeColor="text1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autoRedefine/>
    <w:qFormat/>
    <w:rsid w:val="00256570"/>
    <w:pPr>
      <w:numPr>
        <w:numId w:val="15"/>
      </w:numPr>
      <w:spacing w:before="180" w:after="180"/>
    </w:pPr>
    <w:rPr>
      <w:color w:val="000000" w:themeColor="text1"/>
    </w:r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  <w:style w:type="paragraph" w:styleId="Revision">
    <w:name w:val="Revision"/>
    <w:hidden/>
    <w:uiPriority w:val="99"/>
    <w:semiHidden/>
    <w:rsid w:val="00307507"/>
    <w:rPr>
      <w:rFonts w:ascii="Arial" w:hAnsi="Arial"/>
      <w:sz w:val="22"/>
      <w:lang w:val="en-GB" w:eastAsia="en-AU"/>
    </w:rPr>
  </w:style>
  <w:style w:type="paragraph" w:styleId="ListParagraph">
    <w:name w:val="List Paragraph"/>
    <w:basedOn w:val="Normal"/>
    <w:uiPriority w:val="34"/>
    <w:rsid w:val="00AD4705"/>
    <w:pPr>
      <w:ind w:left="720"/>
      <w:contextualSpacing/>
    </w:pPr>
  </w:style>
  <w:style w:type="paragraph" w:customStyle="1" w:styleId="Style1">
    <w:name w:val="Style1"/>
    <w:basedOn w:val="Heading1"/>
    <w:link w:val="Style1Char"/>
    <w:qFormat/>
    <w:rsid w:val="00524CFA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524CFA"/>
    <w:rPr>
      <w:rFonts w:ascii="Gotham HTF" w:eastAsia="Times New Roman" w:hAnsi="Gotham HTF"/>
      <w:b/>
      <w:color w:val="000000" w:themeColor="text1"/>
      <w:sz w:val="28"/>
      <w:lang w:val="en-GB" w:eastAsia="en-AU"/>
    </w:rPr>
  </w:style>
  <w:style w:type="character" w:customStyle="1" w:styleId="Style1Char">
    <w:name w:val="Style1 Char"/>
    <w:basedOn w:val="Heading1Char"/>
    <w:link w:val="Style1"/>
    <w:rsid w:val="00524CFA"/>
    <w:rPr>
      <w:rFonts w:ascii="Gotham HTF" w:eastAsia="Times New Roman" w:hAnsi="Gotham HTF"/>
      <w:b/>
      <w:color w:val="000000" w:themeColor="text1"/>
      <w:sz w:val="28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bccfa-bf0c-4be9-9484-a38ddb747f72" xsi:nil="true"/>
    <lcf76f155ced4ddcb4097134ff3c332f xmlns="af78d980-a6dd-4adf-80f5-3155e94d02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852EC9B60A74489D7A70B8DAF92A0" ma:contentTypeVersion="18" ma:contentTypeDescription="Create a new document." ma:contentTypeScope="" ma:versionID="3aae32bb6b16642cb1965c39fb1430e8">
  <xsd:schema xmlns:xsd="http://www.w3.org/2001/XMLSchema" xmlns:xs="http://www.w3.org/2001/XMLSchema" xmlns:p="http://schemas.microsoft.com/office/2006/metadata/properties" xmlns:ns2="af78d980-a6dd-4adf-80f5-3155e94d02d1" xmlns:ns3="b9bbccfa-bf0c-4be9-9484-a38ddb747f72" targetNamespace="http://schemas.microsoft.com/office/2006/metadata/properties" ma:root="true" ma:fieldsID="1595c8f8edbd93a67767c956a265a09b" ns2:_="" ns3:_="">
    <xsd:import namespace="af78d980-a6dd-4adf-80f5-3155e94d02d1"/>
    <xsd:import namespace="b9bbccfa-bf0c-4be9-9484-a38ddb747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8d980-a6dd-4adf-80f5-3155e94d0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a23bb38-51bb-476e-bb02-93d2ea063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cfa-bf0c-4be9-9484-a38ddb747f7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8b3f996-856f-4949-b475-53312a0120e8}" ma:internalName="TaxCatchAll" ma:showField="CatchAllData" ma:web="b9bbccfa-bf0c-4be9-9484-a38ddb747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20F76-2F4F-431E-8E76-7D07A2EECCAF}">
  <ds:schemaRefs>
    <ds:schemaRef ds:uri="http://schemas.microsoft.com/office/2006/metadata/properties"/>
    <ds:schemaRef ds:uri="http://schemas.microsoft.com/office/infopath/2007/PartnerControls"/>
    <ds:schemaRef ds:uri="b9bbccfa-bf0c-4be9-9484-a38ddb747f72"/>
    <ds:schemaRef ds:uri="af78d980-a6dd-4adf-80f5-3155e94d02d1"/>
  </ds:schemaRefs>
</ds:datastoreItem>
</file>

<file path=customXml/itemProps2.xml><?xml version="1.0" encoding="utf-8"?>
<ds:datastoreItem xmlns:ds="http://schemas.openxmlformats.org/officeDocument/2006/customXml" ds:itemID="{07C7E6C9-4693-4902-89E8-918256D42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8d980-a6dd-4adf-80f5-3155e94d02d1"/>
    <ds:schemaRef ds:uri="b9bbccfa-bf0c-4be9-9484-a38ddb747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479C1-1B07-4247-B9B6-2C1F10B4F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PBTR_template</Template>
  <TotalTime>55</TotalTime>
  <Pages>4</Pages>
  <Words>851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6076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Nadine Sadler</cp:lastModifiedBy>
  <cp:revision>36</cp:revision>
  <cp:lastPrinted>2012-04-03T03:34:00Z</cp:lastPrinted>
  <dcterms:created xsi:type="dcterms:W3CDTF">2025-05-01T04:07:00Z</dcterms:created>
  <dcterms:modified xsi:type="dcterms:W3CDTF">2025-06-10T05:33:00Z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  <property fmtid="{D5CDD505-2E9C-101B-9397-08002B2CF9AE}" pid="3" name="MSIP_Label_11981e50-48b4-41eb-b01c-0f803d245672_Enabled">
    <vt:lpwstr>true</vt:lpwstr>
  </property>
  <property fmtid="{D5CDD505-2E9C-101B-9397-08002B2CF9AE}" pid="4" name="MSIP_Label_11981e50-48b4-41eb-b01c-0f803d245672_SetDate">
    <vt:lpwstr>2025-03-27T05:25:19Z</vt:lpwstr>
  </property>
  <property fmtid="{D5CDD505-2E9C-101B-9397-08002B2CF9AE}" pid="5" name="MSIP_Label_11981e50-48b4-41eb-b01c-0f803d245672_Method">
    <vt:lpwstr>Privileged</vt:lpwstr>
  </property>
  <property fmtid="{D5CDD505-2E9C-101B-9397-08002B2CF9AE}" pid="6" name="MSIP_Label_11981e50-48b4-41eb-b01c-0f803d245672_Name">
    <vt:lpwstr>OFFICIAL</vt:lpwstr>
  </property>
  <property fmtid="{D5CDD505-2E9C-101B-9397-08002B2CF9AE}" pid="7" name="MSIP_Label_11981e50-48b4-41eb-b01c-0f803d245672_SiteId">
    <vt:lpwstr>b0407aa6-9de3-479b-8e46-f051393f3e89</vt:lpwstr>
  </property>
  <property fmtid="{D5CDD505-2E9C-101B-9397-08002B2CF9AE}" pid="8" name="MSIP_Label_11981e50-48b4-41eb-b01c-0f803d245672_ActionId">
    <vt:lpwstr>2b043647-e7d4-4e45-a37b-c56e7a47a8ec</vt:lpwstr>
  </property>
  <property fmtid="{D5CDD505-2E9C-101B-9397-08002B2CF9AE}" pid="9" name="MSIP_Label_11981e50-48b4-41eb-b01c-0f803d245672_ContentBits">
    <vt:lpwstr>3</vt:lpwstr>
  </property>
  <property fmtid="{D5CDD505-2E9C-101B-9397-08002B2CF9AE}" pid="10" name="MSIP_Label_11981e50-48b4-41eb-b01c-0f803d245672_Tag">
    <vt:lpwstr>10, 0, 1, 1</vt:lpwstr>
  </property>
  <property fmtid="{D5CDD505-2E9C-101B-9397-08002B2CF9AE}" pid="11" name="ContentTypeId">
    <vt:lpwstr>0x0101004C7852EC9B60A74489D7A70B8DAF92A0</vt:lpwstr>
  </property>
  <property fmtid="{D5CDD505-2E9C-101B-9397-08002B2CF9AE}" pid="12" name="MediaServiceImageTags">
    <vt:lpwstr/>
  </property>
</Properties>
</file>